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544" w:rsidRPr="00350EC4" w:rsidRDefault="00E95523" w:rsidP="00795A30">
      <w:pPr>
        <w:pStyle w:val="a8"/>
      </w:pPr>
      <w:r>
        <w:t>Π</w:t>
      </w:r>
      <w:r w:rsidR="00350EC4" w:rsidRPr="00350EC4">
        <w:t>ροδιαγραφές νέας εγκατάστασης</w:t>
      </w:r>
    </w:p>
    <w:p w:rsidR="00213685" w:rsidRPr="00EA4986" w:rsidRDefault="00D22BE5" w:rsidP="00F91544">
      <w:pPr>
        <w:pStyle w:val="a3"/>
        <w:numPr>
          <w:ilvl w:val="0"/>
          <w:numId w:val="6"/>
        </w:numPr>
        <w:spacing w:before="200" w:after="200"/>
        <w:contextualSpacing w:val="0"/>
        <w:rPr>
          <w:rFonts w:ascii="Segoe UI" w:hAnsi="Segoe UI" w:cs="Segoe UI"/>
          <w:b/>
          <w:sz w:val="22"/>
          <w:szCs w:val="22"/>
        </w:rPr>
      </w:pPr>
      <w:r w:rsidRPr="00EA4986">
        <w:rPr>
          <w:rFonts w:ascii="Segoe UI" w:hAnsi="Segoe UI" w:cs="Segoe UI"/>
          <w:b/>
          <w:sz w:val="22"/>
          <w:szCs w:val="22"/>
        </w:rPr>
        <w:t xml:space="preserve">Εξοπλισμός </w:t>
      </w:r>
      <w:r w:rsidR="00C32E44" w:rsidRPr="00EA4986">
        <w:rPr>
          <w:rFonts w:ascii="Segoe UI" w:hAnsi="Segoe UI" w:cs="Segoe UI"/>
          <w:b/>
          <w:sz w:val="22"/>
          <w:szCs w:val="22"/>
        </w:rPr>
        <w:t>ανά</w:t>
      </w:r>
      <w:r w:rsidRPr="00EA4986">
        <w:rPr>
          <w:rFonts w:ascii="Segoe UI" w:hAnsi="Segoe UI" w:cs="Segoe UI"/>
          <w:b/>
          <w:sz w:val="22"/>
          <w:szCs w:val="22"/>
        </w:rPr>
        <w:t xml:space="preserve"> κατάστημα. </w:t>
      </w:r>
    </w:p>
    <w:p w:rsidR="00D22BE5" w:rsidRPr="001473C1" w:rsidRDefault="00D22BE5" w:rsidP="00F91544">
      <w:pPr>
        <w:pStyle w:val="a3"/>
        <w:numPr>
          <w:ilvl w:val="1"/>
          <w:numId w:val="6"/>
        </w:numPr>
        <w:spacing w:before="200" w:after="200"/>
        <w:contextualSpacing w:val="0"/>
        <w:rPr>
          <w:rFonts w:ascii="Segoe UI" w:hAnsi="Segoe UI" w:cs="Segoe UI"/>
          <w:sz w:val="22"/>
          <w:szCs w:val="22"/>
        </w:rPr>
      </w:pPr>
      <w:r w:rsidRPr="001473C1">
        <w:rPr>
          <w:rFonts w:ascii="Segoe UI" w:hAnsi="Segoe UI" w:cs="Segoe UI"/>
          <w:sz w:val="22"/>
          <w:szCs w:val="22"/>
        </w:rPr>
        <w:t>Πόσα ταμεία</w:t>
      </w:r>
    </w:p>
    <w:p w:rsidR="00D22BE5" w:rsidRPr="001473C1" w:rsidRDefault="00D22BE5" w:rsidP="00F91544">
      <w:pPr>
        <w:pStyle w:val="a3"/>
        <w:numPr>
          <w:ilvl w:val="1"/>
          <w:numId w:val="6"/>
        </w:numPr>
        <w:spacing w:before="200" w:after="200"/>
        <w:contextualSpacing w:val="0"/>
        <w:rPr>
          <w:rFonts w:ascii="Segoe UI" w:hAnsi="Segoe UI" w:cs="Segoe UI"/>
          <w:sz w:val="22"/>
          <w:szCs w:val="22"/>
        </w:rPr>
      </w:pPr>
      <w:r w:rsidRPr="001473C1">
        <w:rPr>
          <w:rFonts w:ascii="Segoe UI" w:hAnsi="Segoe UI" w:cs="Segoe UI"/>
          <w:sz w:val="22"/>
          <w:szCs w:val="22"/>
          <w:lang w:val="en-US"/>
        </w:rPr>
        <w:t>Manager / Reception</w:t>
      </w:r>
    </w:p>
    <w:p w:rsidR="00795A30" w:rsidRPr="00795A30" w:rsidRDefault="00795A30" w:rsidP="00795A30">
      <w:pPr>
        <w:pStyle w:val="a3"/>
        <w:numPr>
          <w:ilvl w:val="1"/>
          <w:numId w:val="6"/>
        </w:numPr>
        <w:spacing w:before="200" w:after="200"/>
        <w:contextualSpacing w:val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ΑΔΗΜΕ / Θερμικός Με φορολογικό</w:t>
      </w:r>
    </w:p>
    <w:p w:rsidR="00D22BE5" w:rsidRPr="001473C1" w:rsidRDefault="00D22BE5" w:rsidP="00F91544">
      <w:pPr>
        <w:pStyle w:val="a3"/>
        <w:numPr>
          <w:ilvl w:val="1"/>
          <w:numId w:val="6"/>
        </w:numPr>
        <w:spacing w:before="200" w:after="200"/>
        <w:contextualSpacing w:val="0"/>
        <w:rPr>
          <w:rFonts w:ascii="Segoe UI" w:hAnsi="Segoe UI" w:cs="Segoe UI"/>
          <w:sz w:val="22"/>
          <w:szCs w:val="22"/>
        </w:rPr>
      </w:pPr>
      <w:r w:rsidRPr="001473C1">
        <w:rPr>
          <w:rFonts w:ascii="Segoe UI" w:hAnsi="Segoe UI" w:cs="Segoe UI"/>
          <w:sz w:val="22"/>
          <w:szCs w:val="22"/>
        </w:rPr>
        <w:t>Εκτύπωση Ετικετών</w:t>
      </w:r>
    </w:p>
    <w:p w:rsidR="00D22BE5" w:rsidRDefault="00D22BE5" w:rsidP="00F91544">
      <w:pPr>
        <w:pStyle w:val="a3"/>
        <w:numPr>
          <w:ilvl w:val="1"/>
          <w:numId w:val="6"/>
        </w:numPr>
        <w:spacing w:before="200" w:after="200"/>
        <w:contextualSpacing w:val="0"/>
        <w:rPr>
          <w:rFonts w:ascii="Segoe UI" w:hAnsi="Segoe UI" w:cs="Segoe UI"/>
          <w:sz w:val="22"/>
          <w:szCs w:val="22"/>
        </w:rPr>
      </w:pPr>
      <w:r w:rsidRPr="001473C1">
        <w:rPr>
          <w:rFonts w:ascii="Segoe UI" w:hAnsi="Segoe UI" w:cs="Segoe UI"/>
          <w:sz w:val="22"/>
          <w:szCs w:val="22"/>
        </w:rPr>
        <w:t>Φορητά Τερματικά</w:t>
      </w:r>
    </w:p>
    <w:p w:rsidR="00A058C3" w:rsidRPr="001473C1" w:rsidRDefault="00A058C3" w:rsidP="00F91544">
      <w:pPr>
        <w:pStyle w:val="a3"/>
        <w:numPr>
          <w:ilvl w:val="1"/>
          <w:numId w:val="6"/>
        </w:numPr>
        <w:spacing w:before="200" w:after="200"/>
        <w:contextualSpacing w:val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Άλλο</w:t>
      </w:r>
    </w:p>
    <w:p w:rsidR="00EA4986" w:rsidRPr="00EA4986" w:rsidRDefault="00EA4986" w:rsidP="00EA4986">
      <w:pPr>
        <w:spacing w:before="200" w:after="200"/>
        <w:ind w:left="360"/>
        <w:rPr>
          <w:rFonts w:ascii="Segoe UI" w:hAnsi="Segoe UI" w:cs="Segoe UI"/>
          <w:sz w:val="22"/>
          <w:szCs w:val="22"/>
        </w:rPr>
      </w:pPr>
    </w:p>
    <w:p w:rsidR="00EA4986" w:rsidRPr="00EA4986" w:rsidRDefault="00EA4986" w:rsidP="00A058C3">
      <w:pPr>
        <w:spacing w:before="200" w:after="200"/>
        <w:rPr>
          <w:rFonts w:ascii="Segoe UI" w:hAnsi="Segoe UI" w:cs="Segoe UI"/>
          <w:sz w:val="22"/>
          <w:szCs w:val="22"/>
        </w:rPr>
      </w:pPr>
    </w:p>
    <w:p w:rsidR="00EA4986" w:rsidRPr="00EA4986" w:rsidRDefault="00EA4986" w:rsidP="00EA4986">
      <w:pPr>
        <w:spacing w:before="200" w:after="200"/>
        <w:ind w:left="360"/>
        <w:rPr>
          <w:rFonts w:ascii="Segoe UI" w:hAnsi="Segoe UI" w:cs="Segoe UI"/>
          <w:sz w:val="22"/>
          <w:szCs w:val="22"/>
        </w:rPr>
      </w:pPr>
    </w:p>
    <w:p w:rsidR="00D22BE5" w:rsidRPr="00EA4986" w:rsidRDefault="00D22BE5" w:rsidP="00F91544">
      <w:pPr>
        <w:pStyle w:val="a3"/>
        <w:numPr>
          <w:ilvl w:val="0"/>
          <w:numId w:val="6"/>
        </w:numPr>
        <w:spacing w:before="200" w:after="200"/>
        <w:contextualSpacing w:val="0"/>
        <w:rPr>
          <w:rFonts w:ascii="Segoe UI" w:hAnsi="Segoe UI" w:cs="Segoe UI"/>
          <w:b/>
          <w:sz w:val="22"/>
          <w:szCs w:val="22"/>
        </w:rPr>
      </w:pPr>
      <w:r w:rsidRPr="00EA4986">
        <w:rPr>
          <w:rFonts w:ascii="Segoe UI" w:hAnsi="Segoe UI" w:cs="Segoe UI"/>
          <w:b/>
          <w:sz w:val="22"/>
          <w:szCs w:val="22"/>
        </w:rPr>
        <w:t>Εταιρεία – Νομική Μορφή – Στοιχεία</w:t>
      </w:r>
    </w:p>
    <w:p w:rsidR="00EA4986" w:rsidRDefault="00EA4986" w:rsidP="00EA4986">
      <w:pPr>
        <w:spacing w:before="200" w:after="200"/>
        <w:rPr>
          <w:rFonts w:ascii="Segoe UI" w:hAnsi="Segoe UI" w:cs="Segoe UI"/>
          <w:sz w:val="22"/>
          <w:szCs w:val="22"/>
        </w:rPr>
      </w:pPr>
    </w:p>
    <w:p w:rsidR="00E95523" w:rsidRDefault="00E95523" w:rsidP="00EA4986">
      <w:pPr>
        <w:spacing w:before="200" w:after="200"/>
        <w:rPr>
          <w:rFonts w:ascii="Segoe UI" w:hAnsi="Segoe UI" w:cs="Segoe UI"/>
          <w:sz w:val="22"/>
          <w:szCs w:val="22"/>
        </w:rPr>
      </w:pPr>
    </w:p>
    <w:p w:rsidR="00EA4986" w:rsidRPr="00EA4986" w:rsidRDefault="00D22BE5" w:rsidP="00EA4986">
      <w:pPr>
        <w:pStyle w:val="a3"/>
        <w:numPr>
          <w:ilvl w:val="0"/>
          <w:numId w:val="6"/>
        </w:numPr>
        <w:spacing w:before="200" w:after="200"/>
        <w:contextualSpacing w:val="0"/>
        <w:rPr>
          <w:rFonts w:ascii="Segoe UI" w:hAnsi="Segoe UI" w:cs="Segoe UI"/>
          <w:b/>
          <w:sz w:val="22"/>
          <w:szCs w:val="22"/>
        </w:rPr>
      </w:pPr>
      <w:r w:rsidRPr="00EA4986">
        <w:rPr>
          <w:rFonts w:ascii="Segoe UI" w:hAnsi="Segoe UI" w:cs="Segoe UI"/>
          <w:b/>
          <w:sz w:val="22"/>
          <w:szCs w:val="22"/>
        </w:rPr>
        <w:t>Υποκαταστήματα – Στοιχεία</w:t>
      </w:r>
    </w:p>
    <w:p w:rsidR="00EA4986" w:rsidRPr="00EA4986" w:rsidRDefault="00EA4986" w:rsidP="00EA4986">
      <w:pPr>
        <w:pStyle w:val="a3"/>
        <w:rPr>
          <w:rFonts w:ascii="Segoe UI" w:hAnsi="Segoe UI" w:cs="Segoe UI"/>
          <w:sz w:val="22"/>
          <w:szCs w:val="22"/>
        </w:rPr>
      </w:pPr>
    </w:p>
    <w:p w:rsidR="00EA4986" w:rsidRPr="00EA4986" w:rsidRDefault="00EA4986" w:rsidP="00EA4986">
      <w:pPr>
        <w:spacing w:before="200" w:after="200"/>
        <w:rPr>
          <w:rFonts w:ascii="Segoe UI" w:hAnsi="Segoe UI" w:cs="Segoe UI"/>
          <w:sz w:val="22"/>
          <w:szCs w:val="22"/>
        </w:rPr>
      </w:pPr>
    </w:p>
    <w:p w:rsidR="00D22BE5" w:rsidRDefault="00D22BE5" w:rsidP="00F91544">
      <w:pPr>
        <w:pStyle w:val="a3"/>
        <w:numPr>
          <w:ilvl w:val="0"/>
          <w:numId w:val="6"/>
        </w:numPr>
        <w:spacing w:before="200" w:after="200"/>
        <w:ind w:left="714" w:hanging="357"/>
        <w:contextualSpacing w:val="0"/>
        <w:rPr>
          <w:rFonts w:ascii="Segoe UI" w:hAnsi="Segoe UI" w:cs="Segoe UI"/>
          <w:b/>
          <w:sz w:val="22"/>
          <w:szCs w:val="22"/>
        </w:rPr>
      </w:pPr>
      <w:r w:rsidRPr="00EA4986">
        <w:rPr>
          <w:rFonts w:ascii="Segoe UI" w:hAnsi="Segoe UI" w:cs="Segoe UI"/>
          <w:b/>
          <w:sz w:val="22"/>
          <w:szCs w:val="22"/>
        </w:rPr>
        <w:t>Αποθήκες – Αντίστοιχα με υποκαταστήματα</w:t>
      </w:r>
    </w:p>
    <w:p w:rsidR="00A058C3" w:rsidRDefault="00A058C3" w:rsidP="00A058C3">
      <w:pPr>
        <w:pStyle w:val="a3"/>
        <w:spacing w:before="200" w:after="200"/>
        <w:ind w:left="714"/>
        <w:contextualSpacing w:val="0"/>
        <w:rPr>
          <w:rFonts w:ascii="Segoe UI" w:hAnsi="Segoe UI" w:cs="Segoe UI"/>
          <w:b/>
          <w:sz w:val="22"/>
          <w:szCs w:val="22"/>
        </w:rPr>
      </w:pPr>
    </w:p>
    <w:p w:rsidR="00E95523" w:rsidRPr="00EA4986" w:rsidRDefault="00E95523" w:rsidP="00A058C3">
      <w:pPr>
        <w:pStyle w:val="a3"/>
        <w:spacing w:before="200" w:after="200"/>
        <w:ind w:left="714"/>
        <w:contextualSpacing w:val="0"/>
        <w:rPr>
          <w:rFonts w:ascii="Segoe UI" w:hAnsi="Segoe UI" w:cs="Segoe UI"/>
          <w:b/>
          <w:sz w:val="22"/>
          <w:szCs w:val="22"/>
        </w:rPr>
      </w:pPr>
    </w:p>
    <w:p w:rsidR="00D22BE5" w:rsidRPr="00EA4986" w:rsidRDefault="00D22BE5" w:rsidP="00F91544">
      <w:pPr>
        <w:pStyle w:val="a3"/>
        <w:numPr>
          <w:ilvl w:val="0"/>
          <w:numId w:val="6"/>
        </w:numPr>
        <w:spacing w:before="200" w:after="200"/>
        <w:contextualSpacing w:val="0"/>
        <w:rPr>
          <w:rFonts w:ascii="Segoe UI" w:hAnsi="Segoe UI" w:cs="Segoe UI"/>
          <w:b/>
          <w:sz w:val="22"/>
          <w:szCs w:val="22"/>
        </w:rPr>
      </w:pPr>
      <w:r w:rsidRPr="00EA4986">
        <w:rPr>
          <w:rFonts w:ascii="Segoe UI" w:hAnsi="Segoe UI" w:cs="Segoe UI"/>
          <w:b/>
          <w:sz w:val="22"/>
          <w:szCs w:val="22"/>
        </w:rPr>
        <w:t xml:space="preserve">Χρήστες </w:t>
      </w:r>
    </w:p>
    <w:p w:rsidR="00EA4986" w:rsidRPr="002437ED" w:rsidRDefault="00D22BE5" w:rsidP="00EA4986">
      <w:pPr>
        <w:pStyle w:val="a3"/>
        <w:numPr>
          <w:ilvl w:val="1"/>
          <w:numId w:val="6"/>
        </w:numPr>
        <w:spacing w:before="200" w:after="200"/>
        <w:contextualSpacing w:val="0"/>
        <w:rPr>
          <w:rFonts w:ascii="Segoe UI" w:hAnsi="Segoe UI" w:cs="Segoe UI"/>
          <w:sz w:val="22"/>
          <w:szCs w:val="22"/>
        </w:rPr>
      </w:pPr>
      <w:r w:rsidRPr="001473C1">
        <w:rPr>
          <w:rFonts w:ascii="Segoe UI" w:hAnsi="Segoe UI" w:cs="Segoe UI"/>
          <w:sz w:val="22"/>
          <w:szCs w:val="22"/>
        </w:rPr>
        <w:t>Τι χρήστες θα ανοιχτούν, με τι δικαιώματα</w:t>
      </w:r>
    </w:p>
    <w:p w:rsidR="00EA4986" w:rsidRDefault="00D22BE5" w:rsidP="00F91544">
      <w:pPr>
        <w:pStyle w:val="a3"/>
        <w:numPr>
          <w:ilvl w:val="1"/>
          <w:numId w:val="6"/>
        </w:numPr>
        <w:spacing w:before="200" w:after="200"/>
        <w:contextualSpacing w:val="0"/>
        <w:rPr>
          <w:rFonts w:ascii="Segoe UI" w:hAnsi="Segoe UI" w:cs="Segoe UI"/>
          <w:sz w:val="22"/>
          <w:szCs w:val="22"/>
        </w:rPr>
      </w:pPr>
      <w:r w:rsidRPr="00EA4986">
        <w:rPr>
          <w:rFonts w:ascii="Segoe UI" w:hAnsi="Segoe UI" w:cs="Segoe UI"/>
          <w:sz w:val="22"/>
          <w:szCs w:val="22"/>
        </w:rPr>
        <w:t>Βάρδιες</w:t>
      </w:r>
    </w:p>
    <w:p w:rsidR="00D22BE5" w:rsidRPr="00EA4986" w:rsidRDefault="00D22BE5" w:rsidP="00F91544">
      <w:pPr>
        <w:pStyle w:val="a3"/>
        <w:numPr>
          <w:ilvl w:val="1"/>
          <w:numId w:val="6"/>
        </w:numPr>
        <w:spacing w:before="200" w:after="200"/>
        <w:contextualSpacing w:val="0"/>
        <w:rPr>
          <w:rFonts w:ascii="Segoe UI" w:hAnsi="Segoe UI" w:cs="Segoe UI"/>
          <w:sz w:val="22"/>
          <w:szCs w:val="22"/>
        </w:rPr>
      </w:pPr>
      <w:r w:rsidRPr="00EA4986">
        <w:rPr>
          <w:rFonts w:ascii="Segoe UI" w:hAnsi="Segoe UI" w:cs="Segoe UI"/>
          <w:sz w:val="22"/>
          <w:szCs w:val="22"/>
        </w:rPr>
        <w:t xml:space="preserve">Χρήστες με δικαιώματα </w:t>
      </w:r>
      <w:r w:rsidRPr="00EA4986">
        <w:rPr>
          <w:rFonts w:ascii="Segoe UI" w:hAnsi="Segoe UI" w:cs="Segoe UI"/>
          <w:sz w:val="22"/>
          <w:szCs w:val="22"/>
          <w:lang w:val="en-US"/>
        </w:rPr>
        <w:t>Manager</w:t>
      </w:r>
    </w:p>
    <w:p w:rsidR="002462E1" w:rsidRPr="00EA4986" w:rsidRDefault="00EA4986" w:rsidP="00EA4986">
      <w:pPr>
        <w:pStyle w:val="a3"/>
        <w:numPr>
          <w:ilvl w:val="0"/>
          <w:numId w:val="6"/>
        </w:numPr>
        <w:spacing w:after="200"/>
        <w:rPr>
          <w:rFonts w:ascii="Segoe UI" w:hAnsi="Segoe UI" w:cs="Segoe UI"/>
          <w:b/>
          <w:sz w:val="22"/>
          <w:szCs w:val="22"/>
        </w:rPr>
      </w:pPr>
      <w:r w:rsidRPr="00EA4986">
        <w:rPr>
          <w:rFonts w:ascii="Segoe UI" w:hAnsi="Segoe UI" w:cs="Segoe UI"/>
          <w:sz w:val="22"/>
          <w:szCs w:val="22"/>
        </w:rPr>
        <w:br w:type="page"/>
      </w:r>
      <w:r w:rsidR="00D22BE5" w:rsidRPr="00EA4986">
        <w:rPr>
          <w:rFonts w:ascii="Segoe UI" w:hAnsi="Segoe UI" w:cs="Segoe UI"/>
          <w:b/>
          <w:sz w:val="22"/>
          <w:szCs w:val="22"/>
        </w:rPr>
        <w:lastRenderedPageBreak/>
        <w:t xml:space="preserve">Παραστατικά που εκδίδονται </w:t>
      </w:r>
      <w:r w:rsidR="00C32E44" w:rsidRPr="00EA4986">
        <w:rPr>
          <w:rFonts w:ascii="Segoe UI" w:hAnsi="Segoe UI" w:cs="Segoe UI"/>
          <w:b/>
          <w:sz w:val="22"/>
          <w:szCs w:val="22"/>
        </w:rPr>
        <w:t>ανά</w:t>
      </w:r>
      <w:r w:rsidR="00D22BE5" w:rsidRPr="00EA4986">
        <w:rPr>
          <w:rFonts w:ascii="Segoe UI" w:hAnsi="Segoe UI" w:cs="Segoe UI"/>
          <w:b/>
          <w:sz w:val="22"/>
          <w:szCs w:val="22"/>
        </w:rPr>
        <w:t xml:space="preserve"> κατάστημα</w:t>
      </w:r>
    </w:p>
    <w:tbl>
      <w:tblPr>
        <w:tblW w:w="7035" w:type="dxa"/>
        <w:tblInd w:w="93" w:type="dxa"/>
        <w:tblLook w:val="04A0" w:firstRow="1" w:lastRow="0" w:firstColumn="1" w:lastColumn="0" w:noHBand="0" w:noVBand="1"/>
      </w:tblPr>
      <w:tblGrid>
        <w:gridCol w:w="962"/>
        <w:gridCol w:w="5111"/>
        <w:gridCol w:w="962"/>
      </w:tblGrid>
      <w:tr w:rsidR="00EA4986" w:rsidRPr="00795A30" w:rsidTr="00D91418">
        <w:trPr>
          <w:trHeight w:val="295"/>
        </w:trPr>
        <w:tc>
          <w:tcPr>
            <w:tcW w:w="7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EA4986" w:rsidRPr="00795A30" w:rsidRDefault="00EA4986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  <w:r w:rsidRPr="00EA4986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l-GR"/>
              </w:rPr>
              <w:t>Πωλήσεων</w:t>
            </w:r>
          </w:p>
        </w:tc>
      </w:tr>
      <w:tr w:rsidR="00795A30" w:rsidRPr="00795A30" w:rsidTr="00EA4986">
        <w:trPr>
          <w:trHeight w:val="29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A30" w:rsidRPr="00795A30" w:rsidRDefault="00795A30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  <w:r w:rsidRPr="00795A30"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  <w:t>ΑΛΠ</w:t>
            </w:r>
          </w:p>
        </w:tc>
        <w:tc>
          <w:tcPr>
            <w:tcW w:w="5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A30" w:rsidRPr="00795A30" w:rsidRDefault="00795A30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  <w:r w:rsidRPr="00795A30"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  <w:t>Απόδειξη Λιανικής Πώλησης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A30" w:rsidRPr="00795A30" w:rsidRDefault="00795A30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  <w:r w:rsidRPr="00795A30"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795A30" w:rsidRPr="00795A30" w:rsidTr="00EA4986">
        <w:trPr>
          <w:trHeight w:val="295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A30" w:rsidRPr="00795A30" w:rsidRDefault="00795A30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  <w:r w:rsidRPr="00795A30"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  <w:t>ΑΕΛ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A30" w:rsidRPr="00795A30" w:rsidRDefault="00795A30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  <w:r w:rsidRPr="00795A30"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  <w:t>Επιστροφή Λιανικώς Πωληθέντων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A30" w:rsidRPr="00795A30" w:rsidRDefault="00795A30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  <w:r w:rsidRPr="00795A30"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795A30" w:rsidRPr="00795A30" w:rsidTr="00EA4986">
        <w:trPr>
          <w:trHeight w:val="295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A30" w:rsidRPr="00795A30" w:rsidRDefault="00795A30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  <w:r w:rsidRPr="00795A30"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  <w:t>ΤΔΑ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A30" w:rsidRPr="00795A30" w:rsidRDefault="00795A30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  <w:r w:rsidRPr="00795A30"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  <w:t>Δελτίο Αποστολής Τιμολόγιο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A30" w:rsidRPr="00795A30" w:rsidRDefault="00795A30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  <w:r w:rsidRPr="00795A30"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795A30" w:rsidRPr="00795A30" w:rsidTr="00EA4986">
        <w:trPr>
          <w:trHeight w:val="295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A30" w:rsidRPr="00795A30" w:rsidRDefault="00795A30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  <w:r w:rsidRPr="00795A30"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  <w:t>ΠΕΤ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A30" w:rsidRPr="00795A30" w:rsidRDefault="00795A30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  <w:r w:rsidRPr="00795A30"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  <w:t>Πιστωτικό Τιμολόγιο Δελτίο Επιστροφής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A30" w:rsidRPr="00795A30" w:rsidRDefault="00795A30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  <w:r w:rsidRPr="00795A30"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795A30" w:rsidRPr="00795A30" w:rsidTr="00EA4986">
        <w:trPr>
          <w:trHeight w:val="295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A30" w:rsidRPr="00795A30" w:rsidRDefault="00795A30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  <w:r w:rsidRPr="00795A30"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  <w:t>ΔΑΑ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A30" w:rsidRPr="00795A30" w:rsidRDefault="00795A30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  <w:r w:rsidRPr="00795A30"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  <w:t>Δελτίο Αποστολής Πωλήσεων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A30" w:rsidRPr="00795A30" w:rsidRDefault="00795A30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  <w:r w:rsidRPr="00795A30"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795A30" w:rsidRPr="00795A30" w:rsidTr="00EA4986">
        <w:trPr>
          <w:trHeight w:val="295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A30" w:rsidRPr="00795A30" w:rsidRDefault="00795A30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  <w:r w:rsidRPr="00795A30"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  <w:t>ΤΙΜ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A30" w:rsidRPr="00795A30" w:rsidRDefault="00795A30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  <w:r w:rsidRPr="00795A30"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  <w:t>Τιμολόγιο Πωλήσεων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A30" w:rsidRPr="00795A30" w:rsidRDefault="00795A30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  <w:r w:rsidRPr="00795A30"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795A30" w:rsidRPr="00795A30" w:rsidTr="00EA4986">
        <w:trPr>
          <w:trHeight w:val="295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A30" w:rsidRPr="00795A30" w:rsidRDefault="00795A30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  <w:r w:rsidRPr="00795A30"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  <w:t>ΠΤΠ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A30" w:rsidRPr="00795A30" w:rsidRDefault="00795A30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  <w:r w:rsidRPr="00795A30"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  <w:t>Πιστωτικό Τιμολόγιο Πωλήσεων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A30" w:rsidRPr="00795A30" w:rsidRDefault="00795A30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  <w:r w:rsidRPr="00795A30"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795A30" w:rsidRPr="00795A30" w:rsidTr="00EA4986">
        <w:trPr>
          <w:trHeight w:val="295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A30" w:rsidRPr="00795A30" w:rsidRDefault="00795A30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  <w:r w:rsidRPr="00795A30"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  <w:t>ΔΠΠ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A30" w:rsidRPr="00795A30" w:rsidRDefault="00795A30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  <w:r w:rsidRPr="00795A30"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  <w:t>Δελτίο Παραλαβής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A30" w:rsidRPr="00795A30" w:rsidRDefault="00795A30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  <w:r w:rsidRPr="00795A30"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795A30" w:rsidRPr="00795A30" w:rsidTr="00EA4986">
        <w:trPr>
          <w:trHeight w:val="295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A30" w:rsidRPr="00795A30" w:rsidRDefault="00795A30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  <w:r w:rsidRPr="00795A30"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  <w:t>ΣΚΡ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A30" w:rsidRPr="00795A30" w:rsidRDefault="00795A30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  <w:r w:rsidRPr="00795A30"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  <w:t>Διαφορές Αποθήκης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A30" w:rsidRPr="00795A30" w:rsidRDefault="00795A30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  <w:r w:rsidRPr="00795A30"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795A30" w:rsidRPr="00795A30" w:rsidTr="00EA4986">
        <w:trPr>
          <w:trHeight w:val="295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A30" w:rsidRPr="00795A30" w:rsidRDefault="00795A30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  <w:r w:rsidRPr="00795A30"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  <w:t>ΑΚΚ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A30" w:rsidRPr="00795A30" w:rsidRDefault="00795A30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  <w:r w:rsidRPr="00795A30"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  <w:t>Ειδικό Ακυρωτικό Στοιχείο Πωλήσεων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A30" w:rsidRPr="00795A30" w:rsidRDefault="00795A30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  <w:r w:rsidRPr="00795A30"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D91418" w:rsidRPr="00795A30" w:rsidTr="00EA4986">
        <w:trPr>
          <w:trHeight w:val="295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18" w:rsidRPr="00795A30" w:rsidRDefault="00D91418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  <w:t>ΠΑΡ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18" w:rsidRPr="00795A30" w:rsidRDefault="00D91418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  <w:t>Παραγγελία Πώλησης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18" w:rsidRPr="00795A30" w:rsidRDefault="00D91418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D91418" w:rsidRPr="00795A30" w:rsidTr="00EA4986">
        <w:trPr>
          <w:trHeight w:val="295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18" w:rsidRDefault="00D91418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  <w:t>ΠΡΟ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18" w:rsidRDefault="00D91418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  <w:t>Προκαταβολή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18" w:rsidRPr="00795A30" w:rsidRDefault="00D91418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795A30" w:rsidRPr="00795A30" w:rsidTr="00EA4986">
        <w:trPr>
          <w:trHeight w:val="295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A30" w:rsidRPr="00795A30" w:rsidRDefault="00795A30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  <w:r w:rsidRPr="00795A30"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  <w:t>ΑΠΠ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A30" w:rsidRPr="00795A30" w:rsidRDefault="00795A30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  <w:r w:rsidRPr="00795A30"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  <w:t>Απογραφή Αποθήκης (Πωλήσεις)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A30" w:rsidRPr="00795A30" w:rsidRDefault="00795A30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  <w:r w:rsidRPr="00795A30"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795A30" w:rsidRPr="00795A30" w:rsidTr="00EA4986">
        <w:trPr>
          <w:trHeight w:val="29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A30" w:rsidRPr="00795A30" w:rsidRDefault="00795A30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  <w:r w:rsidRPr="00795A30"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  <w:t>ΔΙΑ</w:t>
            </w:r>
          </w:p>
        </w:tc>
        <w:tc>
          <w:tcPr>
            <w:tcW w:w="5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A30" w:rsidRPr="00795A30" w:rsidRDefault="00795A30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  <w:r w:rsidRPr="00795A30"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  <w:t>Δελτίο Αυτοπαράδοσης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A30" w:rsidRPr="00795A30" w:rsidRDefault="00795A30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  <w:r w:rsidRPr="00795A30"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EA4986" w:rsidRPr="00795A30" w:rsidTr="00D91418">
        <w:trPr>
          <w:trHeight w:val="295"/>
        </w:trPr>
        <w:tc>
          <w:tcPr>
            <w:tcW w:w="7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EA4986" w:rsidRPr="00795A30" w:rsidRDefault="00EA4986" w:rsidP="00F52A36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l-GR"/>
              </w:rPr>
              <w:t>Αγορών</w:t>
            </w:r>
          </w:p>
        </w:tc>
      </w:tr>
      <w:tr w:rsidR="00D91418" w:rsidRPr="00795A30" w:rsidTr="00EA4986">
        <w:trPr>
          <w:trHeight w:val="79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18" w:rsidRDefault="00D914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ΔΑΤ</w:t>
            </w:r>
          </w:p>
        </w:tc>
        <w:tc>
          <w:tcPr>
            <w:tcW w:w="5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18" w:rsidRDefault="00D914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Δελτίο Αποστολής Τιμολόγιο Αγορών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18" w:rsidRPr="00795A30" w:rsidRDefault="00D91418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D91418" w:rsidRPr="00795A30" w:rsidTr="00EA4986">
        <w:trPr>
          <w:trHeight w:val="79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18" w:rsidRDefault="00D914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ΔΓΑ</w:t>
            </w:r>
          </w:p>
        </w:tc>
        <w:tc>
          <w:tcPr>
            <w:tcW w:w="5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18" w:rsidRDefault="00D914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Δελτίο Αποστολής Αγορών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18" w:rsidRPr="00795A30" w:rsidRDefault="00D91418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D91418" w:rsidRPr="00795A30" w:rsidTr="00EA4986">
        <w:trPr>
          <w:trHeight w:val="79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18" w:rsidRDefault="00D914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ΔΕΔ</w:t>
            </w:r>
          </w:p>
        </w:tc>
        <w:tc>
          <w:tcPr>
            <w:tcW w:w="5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18" w:rsidRDefault="00D914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Δελτίο Εσωτ. Διακ. Εξαγωγή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18" w:rsidRPr="00795A30" w:rsidRDefault="00D91418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D91418" w:rsidRPr="00795A30" w:rsidTr="00EA4986">
        <w:trPr>
          <w:trHeight w:val="79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18" w:rsidRDefault="00D914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ΔΕΞ</w:t>
            </w:r>
          </w:p>
        </w:tc>
        <w:tc>
          <w:tcPr>
            <w:tcW w:w="5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18" w:rsidRDefault="00D914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Δελτίο Εσωτ.</w:t>
            </w:r>
            <w:r w:rsidR="00C32E4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Διακ.</w:t>
            </w:r>
            <w:r w:rsidR="00C32E4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Εισαγωγή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18" w:rsidRPr="00795A30" w:rsidRDefault="00D91418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D91418" w:rsidRPr="00795A30" w:rsidTr="00EA4986">
        <w:trPr>
          <w:trHeight w:val="79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18" w:rsidRDefault="00D914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ΔΕΠ</w:t>
            </w:r>
          </w:p>
        </w:tc>
        <w:tc>
          <w:tcPr>
            <w:tcW w:w="5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18" w:rsidRDefault="00D914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Δελτίο Επιστροφής σε Προμηθευτή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18" w:rsidRPr="00795A30" w:rsidRDefault="00D91418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D91418" w:rsidRPr="00795A30" w:rsidTr="00EA4986">
        <w:trPr>
          <w:trHeight w:val="79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18" w:rsidRDefault="00D914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ΠΤΔ</w:t>
            </w:r>
          </w:p>
        </w:tc>
        <w:tc>
          <w:tcPr>
            <w:tcW w:w="5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18" w:rsidRDefault="00D914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Πιστωτικό Τιμολόγιο Δελτίο Επιστροφής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18" w:rsidRPr="00795A30" w:rsidRDefault="00D91418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D91418" w:rsidRPr="00795A30" w:rsidTr="00EA4986">
        <w:trPr>
          <w:trHeight w:val="79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18" w:rsidRDefault="00D914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ΠΑΑ</w:t>
            </w:r>
          </w:p>
        </w:tc>
        <w:tc>
          <w:tcPr>
            <w:tcW w:w="5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18" w:rsidRDefault="00D914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Παραγγελία Αγορών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18" w:rsidRPr="00795A30" w:rsidRDefault="00D91418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D91418" w:rsidRPr="00795A30" w:rsidTr="00EA4986">
        <w:trPr>
          <w:trHeight w:val="79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18" w:rsidRDefault="00D914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ΠΡΟ</w:t>
            </w:r>
          </w:p>
        </w:tc>
        <w:tc>
          <w:tcPr>
            <w:tcW w:w="5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18" w:rsidRDefault="00D914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Πρόταση Παραγγελίας Αγορών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18" w:rsidRPr="00795A30" w:rsidRDefault="00D91418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D91418" w:rsidRPr="00795A30" w:rsidTr="00EA4986">
        <w:trPr>
          <w:trHeight w:val="79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18" w:rsidRDefault="00D914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ΠΤΕ</w:t>
            </w:r>
          </w:p>
        </w:tc>
        <w:tc>
          <w:tcPr>
            <w:tcW w:w="5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18" w:rsidRDefault="00D914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Πιστωτικό Εκπτώσεων Αγορών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418" w:rsidRPr="00795A30" w:rsidRDefault="00D91418" w:rsidP="00795A30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</w:p>
        </w:tc>
      </w:tr>
    </w:tbl>
    <w:p w:rsidR="00A058C3" w:rsidRDefault="00A058C3" w:rsidP="00A058C3">
      <w:pPr>
        <w:pStyle w:val="a3"/>
        <w:spacing w:before="200" w:after="200"/>
        <w:contextualSpacing w:val="0"/>
        <w:rPr>
          <w:rFonts w:ascii="Segoe UI" w:hAnsi="Segoe UI" w:cs="Segoe UI"/>
          <w:b/>
          <w:sz w:val="22"/>
          <w:szCs w:val="22"/>
        </w:rPr>
      </w:pPr>
    </w:p>
    <w:p w:rsidR="00A058C3" w:rsidRDefault="00A058C3" w:rsidP="00A058C3">
      <w:r>
        <w:br w:type="page"/>
      </w:r>
    </w:p>
    <w:p w:rsidR="00A058C3" w:rsidRDefault="00A058C3" w:rsidP="00A058C3">
      <w:pPr>
        <w:pStyle w:val="a3"/>
        <w:spacing w:before="200" w:after="200"/>
        <w:contextualSpacing w:val="0"/>
        <w:rPr>
          <w:rFonts w:ascii="Segoe UI" w:hAnsi="Segoe UI" w:cs="Segoe UI"/>
          <w:b/>
          <w:sz w:val="22"/>
          <w:szCs w:val="22"/>
        </w:rPr>
      </w:pPr>
    </w:p>
    <w:p w:rsidR="00D22BE5" w:rsidRDefault="00D22BE5" w:rsidP="00F91544">
      <w:pPr>
        <w:pStyle w:val="a3"/>
        <w:numPr>
          <w:ilvl w:val="0"/>
          <w:numId w:val="6"/>
        </w:numPr>
        <w:spacing w:before="200" w:after="200"/>
        <w:contextualSpacing w:val="0"/>
        <w:rPr>
          <w:rFonts w:ascii="Segoe UI" w:hAnsi="Segoe UI" w:cs="Segoe UI"/>
          <w:b/>
          <w:sz w:val="22"/>
          <w:szCs w:val="22"/>
        </w:rPr>
      </w:pPr>
      <w:r w:rsidRPr="00D91418">
        <w:rPr>
          <w:rFonts w:ascii="Segoe UI" w:hAnsi="Segoe UI" w:cs="Segoe UI"/>
          <w:b/>
          <w:sz w:val="22"/>
          <w:szCs w:val="22"/>
        </w:rPr>
        <w:t xml:space="preserve">Τρόποι πληρωμής </w:t>
      </w:r>
      <w:r w:rsidR="00C32E44" w:rsidRPr="00D91418">
        <w:rPr>
          <w:rFonts w:ascii="Segoe UI" w:hAnsi="Segoe UI" w:cs="Segoe UI"/>
          <w:b/>
          <w:sz w:val="22"/>
          <w:szCs w:val="22"/>
        </w:rPr>
        <w:t>ανά</w:t>
      </w:r>
      <w:r w:rsidRPr="00D91418">
        <w:rPr>
          <w:rFonts w:ascii="Segoe UI" w:hAnsi="Segoe UI" w:cs="Segoe UI"/>
          <w:b/>
          <w:sz w:val="22"/>
          <w:szCs w:val="22"/>
        </w:rPr>
        <w:t xml:space="preserve"> ταμείο</w:t>
      </w:r>
    </w:p>
    <w:p w:rsidR="00A058C3" w:rsidRPr="00D91418" w:rsidRDefault="00A058C3" w:rsidP="00A058C3">
      <w:pPr>
        <w:pStyle w:val="a3"/>
        <w:spacing w:before="200" w:after="200"/>
        <w:contextualSpacing w:val="0"/>
        <w:rPr>
          <w:rFonts w:ascii="Segoe UI" w:hAnsi="Segoe UI" w:cs="Segoe UI"/>
          <w:b/>
          <w:sz w:val="22"/>
          <w:szCs w:val="22"/>
        </w:rPr>
      </w:pPr>
    </w:p>
    <w:tbl>
      <w:tblPr>
        <w:tblW w:w="7035" w:type="dxa"/>
        <w:tblInd w:w="93" w:type="dxa"/>
        <w:tblLook w:val="04A0" w:firstRow="1" w:lastRow="0" w:firstColumn="1" w:lastColumn="0" w:noHBand="0" w:noVBand="1"/>
      </w:tblPr>
      <w:tblGrid>
        <w:gridCol w:w="962"/>
        <w:gridCol w:w="5111"/>
        <w:gridCol w:w="962"/>
      </w:tblGrid>
      <w:tr w:rsidR="005E57AD" w:rsidRPr="00795A30" w:rsidTr="00F52A36">
        <w:trPr>
          <w:trHeight w:val="79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7AD" w:rsidRDefault="005E57AD" w:rsidP="00F52A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7AD" w:rsidRPr="005E57AD" w:rsidRDefault="005E57AD" w:rsidP="00F52A36">
            <w:r w:rsidRPr="005E57AD">
              <w:t>Μετρητά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7AD" w:rsidRPr="00795A30" w:rsidRDefault="005E57AD" w:rsidP="00F52A36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5E57AD" w:rsidRPr="00795A30" w:rsidTr="00F52A36">
        <w:trPr>
          <w:trHeight w:val="79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7AD" w:rsidRDefault="005E57AD" w:rsidP="00F52A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7AD" w:rsidRPr="005E57AD" w:rsidRDefault="005E57AD" w:rsidP="00F52A36">
            <w:r w:rsidRPr="005E57AD">
              <w:t>Πιστωτική Κάρτα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7AD" w:rsidRPr="00795A30" w:rsidRDefault="005E57AD" w:rsidP="00F52A36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5E57AD" w:rsidRPr="00795A30" w:rsidTr="00F52A36">
        <w:trPr>
          <w:trHeight w:val="79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7AD" w:rsidRDefault="005E57AD" w:rsidP="00F52A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</w:t>
            </w:r>
          </w:p>
        </w:tc>
        <w:tc>
          <w:tcPr>
            <w:tcW w:w="5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7AD" w:rsidRDefault="009F1CD9" w:rsidP="00F52A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Κουπόνια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7AD" w:rsidRPr="00795A30" w:rsidRDefault="005E57AD" w:rsidP="00F52A36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5E57AD" w:rsidRPr="00795A30" w:rsidTr="00F52A36">
        <w:trPr>
          <w:trHeight w:val="79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7AD" w:rsidRDefault="005E57AD" w:rsidP="00F52A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7AD" w:rsidRDefault="005E57AD" w:rsidP="00F52A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E57AD">
              <w:t>Δωροεπιταγέ</w:t>
            </w:r>
            <w:r>
              <w:t>ς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7AD" w:rsidRPr="00795A30" w:rsidRDefault="005E57AD" w:rsidP="00F52A36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5E57AD" w:rsidRPr="00795A30" w:rsidTr="00F52A36">
        <w:trPr>
          <w:trHeight w:val="79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7AD" w:rsidRDefault="005E57AD" w:rsidP="00F52A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</w:t>
            </w:r>
          </w:p>
        </w:tc>
        <w:tc>
          <w:tcPr>
            <w:tcW w:w="5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7AD" w:rsidRDefault="005E57AD" w:rsidP="00F52A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E57AD">
              <w:t>Διατακτικές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7AD" w:rsidRPr="00795A30" w:rsidRDefault="005E57AD" w:rsidP="00F52A36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5E57AD" w:rsidRPr="00795A30" w:rsidTr="00F52A36">
        <w:trPr>
          <w:trHeight w:val="79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7AD" w:rsidRDefault="005E57AD" w:rsidP="00F52A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7AD" w:rsidRPr="005E57AD" w:rsidRDefault="005E57AD" w:rsidP="00F52A36">
            <w:r w:rsidRPr="005E57AD">
              <w:t>Κενές φιάλες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7AD" w:rsidRPr="00795A30" w:rsidRDefault="005E57AD" w:rsidP="00F52A36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5E57AD" w:rsidRPr="00795A30" w:rsidTr="00F52A36">
        <w:trPr>
          <w:trHeight w:val="79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7AD" w:rsidRDefault="005E57AD" w:rsidP="00F52A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7AD" w:rsidRPr="005E57AD" w:rsidRDefault="005E57AD" w:rsidP="00F52A36">
            <w:r w:rsidRPr="005E57AD">
              <w:t>Προκαταβολή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7AD" w:rsidRPr="00795A30" w:rsidRDefault="005E57AD" w:rsidP="00F52A36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l-GR"/>
              </w:rPr>
            </w:pPr>
          </w:p>
        </w:tc>
      </w:tr>
    </w:tbl>
    <w:p w:rsidR="005E57AD" w:rsidRDefault="005E57AD" w:rsidP="005E57AD">
      <w:pPr>
        <w:pStyle w:val="a3"/>
        <w:spacing w:before="200" w:after="200"/>
        <w:contextualSpacing w:val="0"/>
        <w:rPr>
          <w:rFonts w:ascii="Segoe UI" w:hAnsi="Segoe UI" w:cs="Segoe UI"/>
          <w:b/>
          <w:sz w:val="22"/>
          <w:szCs w:val="22"/>
        </w:rPr>
      </w:pPr>
    </w:p>
    <w:p w:rsidR="005E57AD" w:rsidRPr="00A058C3" w:rsidRDefault="005E57AD">
      <w:pPr>
        <w:spacing w:after="200"/>
        <w:rPr>
          <w:rFonts w:ascii="Segoe UI" w:hAnsi="Segoe UI" w:cs="Segoe UI"/>
          <w:sz w:val="22"/>
          <w:szCs w:val="22"/>
        </w:rPr>
      </w:pPr>
      <w:r w:rsidRPr="00A058C3">
        <w:rPr>
          <w:rFonts w:ascii="Segoe UI" w:hAnsi="Segoe UI" w:cs="Segoe UI"/>
          <w:sz w:val="22"/>
          <w:szCs w:val="22"/>
        </w:rPr>
        <w:br w:type="page"/>
      </w:r>
    </w:p>
    <w:p w:rsidR="00F91544" w:rsidRPr="00D91418" w:rsidRDefault="00F91544" w:rsidP="00F91544">
      <w:pPr>
        <w:pStyle w:val="a3"/>
        <w:numPr>
          <w:ilvl w:val="0"/>
          <w:numId w:val="6"/>
        </w:numPr>
        <w:spacing w:before="200" w:after="200"/>
        <w:contextualSpacing w:val="0"/>
        <w:rPr>
          <w:rFonts w:ascii="Segoe UI" w:hAnsi="Segoe UI" w:cs="Segoe UI"/>
          <w:b/>
          <w:sz w:val="22"/>
          <w:szCs w:val="22"/>
        </w:rPr>
      </w:pPr>
      <w:r w:rsidRPr="00D91418">
        <w:rPr>
          <w:rFonts w:ascii="Segoe UI" w:hAnsi="Segoe UI" w:cs="Segoe UI"/>
          <w:b/>
          <w:sz w:val="22"/>
          <w:szCs w:val="22"/>
        </w:rPr>
        <w:lastRenderedPageBreak/>
        <w:t xml:space="preserve">Κουμπιά </w:t>
      </w:r>
      <w:r w:rsidR="00D91418">
        <w:rPr>
          <w:rFonts w:ascii="Segoe UI" w:hAnsi="Segoe UI" w:cs="Segoe UI"/>
          <w:b/>
          <w:sz w:val="22"/>
          <w:szCs w:val="22"/>
        </w:rPr>
        <w:t xml:space="preserve">Ειδών </w:t>
      </w:r>
      <w:r w:rsidRPr="00D91418">
        <w:rPr>
          <w:rFonts w:ascii="Segoe UI" w:hAnsi="Segoe UI" w:cs="Segoe UI"/>
          <w:b/>
          <w:sz w:val="22"/>
          <w:szCs w:val="22"/>
        </w:rPr>
        <w:t>στην οθόνη λιανικής</w:t>
      </w:r>
    </w:p>
    <w:p w:rsidR="00D91418" w:rsidRDefault="00D91418" w:rsidP="00F91544">
      <w:pPr>
        <w:pStyle w:val="a3"/>
        <w:numPr>
          <w:ilvl w:val="1"/>
          <w:numId w:val="6"/>
        </w:numPr>
        <w:spacing w:before="200" w:after="200"/>
        <w:contextualSpacing w:val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Ταχυκίνητα</w:t>
      </w:r>
    </w:p>
    <w:p w:rsidR="00F91544" w:rsidRPr="00F91544" w:rsidRDefault="00F91544" w:rsidP="00F91544">
      <w:pPr>
        <w:pStyle w:val="a3"/>
        <w:numPr>
          <w:ilvl w:val="1"/>
          <w:numId w:val="6"/>
        </w:numPr>
        <w:spacing w:before="200" w:after="200"/>
        <w:contextualSpacing w:val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Είδη χωρίς </w:t>
      </w:r>
      <w:r>
        <w:rPr>
          <w:rFonts w:ascii="Segoe UI" w:hAnsi="Segoe UI" w:cs="Segoe UI"/>
          <w:sz w:val="22"/>
          <w:szCs w:val="22"/>
          <w:lang w:val="en-US"/>
        </w:rPr>
        <w:t>barcode</w:t>
      </w:r>
    </w:p>
    <w:p w:rsidR="00F91544" w:rsidRDefault="00F91544" w:rsidP="00F91544">
      <w:pPr>
        <w:pStyle w:val="a3"/>
        <w:numPr>
          <w:ilvl w:val="1"/>
          <w:numId w:val="6"/>
        </w:numPr>
        <w:spacing w:before="200" w:after="200"/>
        <w:contextualSpacing w:val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Μαναβική</w:t>
      </w:r>
    </w:p>
    <w:p w:rsidR="00F91544" w:rsidRDefault="00F91544" w:rsidP="00F91544">
      <w:pPr>
        <w:pStyle w:val="a3"/>
        <w:numPr>
          <w:ilvl w:val="1"/>
          <w:numId w:val="6"/>
        </w:numPr>
        <w:spacing w:before="200" w:after="200"/>
        <w:contextualSpacing w:val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Ογκώδη – βαριά αντικείμενα</w:t>
      </w:r>
    </w:p>
    <w:p w:rsidR="00E95523" w:rsidRPr="001473C1" w:rsidRDefault="00E95523" w:rsidP="00E95523">
      <w:pPr>
        <w:pStyle w:val="a3"/>
        <w:spacing w:before="200" w:after="200"/>
        <w:ind w:left="1440"/>
        <w:contextualSpacing w:val="0"/>
        <w:rPr>
          <w:rFonts w:ascii="Segoe UI" w:hAnsi="Segoe UI" w:cs="Segoe UI"/>
          <w:sz w:val="22"/>
          <w:szCs w:val="22"/>
        </w:rPr>
      </w:pPr>
    </w:p>
    <w:p w:rsidR="001473C1" w:rsidRPr="00D91418" w:rsidRDefault="001473C1" w:rsidP="00F91544">
      <w:pPr>
        <w:pStyle w:val="a3"/>
        <w:numPr>
          <w:ilvl w:val="0"/>
          <w:numId w:val="6"/>
        </w:numPr>
        <w:spacing w:before="200" w:after="200"/>
        <w:contextualSpacing w:val="0"/>
        <w:rPr>
          <w:rFonts w:ascii="Segoe UI" w:hAnsi="Segoe UI" w:cs="Segoe UI"/>
          <w:b/>
          <w:sz w:val="22"/>
          <w:szCs w:val="22"/>
        </w:rPr>
      </w:pPr>
      <w:r w:rsidRPr="00D91418">
        <w:rPr>
          <w:rFonts w:ascii="Segoe UI" w:hAnsi="Segoe UI" w:cs="Segoe UI"/>
          <w:b/>
          <w:sz w:val="22"/>
          <w:szCs w:val="22"/>
        </w:rPr>
        <w:t>Τιμοκατάλογοι – τιμές</w:t>
      </w:r>
    </w:p>
    <w:p w:rsidR="00D91418" w:rsidRDefault="00D91418" w:rsidP="00F91544">
      <w:pPr>
        <w:pStyle w:val="a3"/>
        <w:numPr>
          <w:ilvl w:val="1"/>
          <w:numId w:val="6"/>
        </w:numPr>
        <w:spacing w:before="200" w:after="200"/>
        <w:contextualSpacing w:val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Ενιαίος τιμοκατάλογος</w:t>
      </w:r>
    </w:p>
    <w:p w:rsidR="001473C1" w:rsidRDefault="001473C1" w:rsidP="00F91544">
      <w:pPr>
        <w:pStyle w:val="a3"/>
        <w:numPr>
          <w:ilvl w:val="1"/>
          <w:numId w:val="6"/>
        </w:numPr>
        <w:spacing w:before="200" w:after="200"/>
        <w:contextualSpacing w:val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Τιμοκατάλογοι </w:t>
      </w:r>
      <w:r w:rsidR="00C32E44">
        <w:rPr>
          <w:rFonts w:ascii="Segoe UI" w:hAnsi="Segoe UI" w:cs="Segoe UI"/>
          <w:sz w:val="22"/>
          <w:szCs w:val="22"/>
        </w:rPr>
        <w:t>ανά</w:t>
      </w:r>
      <w:r>
        <w:rPr>
          <w:rFonts w:ascii="Segoe UI" w:hAnsi="Segoe UI" w:cs="Segoe UI"/>
          <w:sz w:val="22"/>
          <w:szCs w:val="22"/>
        </w:rPr>
        <w:t xml:space="preserve"> πελάτη</w:t>
      </w:r>
    </w:p>
    <w:p w:rsidR="00D91418" w:rsidRDefault="00D91418" w:rsidP="00F91544">
      <w:pPr>
        <w:pStyle w:val="a3"/>
        <w:numPr>
          <w:ilvl w:val="1"/>
          <w:numId w:val="6"/>
        </w:numPr>
        <w:spacing w:before="200" w:after="200"/>
        <w:contextualSpacing w:val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Τιμοκατάλογοι </w:t>
      </w:r>
      <w:r w:rsidR="00C32E44">
        <w:rPr>
          <w:rFonts w:ascii="Segoe UI" w:hAnsi="Segoe UI" w:cs="Segoe UI"/>
          <w:sz w:val="22"/>
          <w:szCs w:val="22"/>
        </w:rPr>
        <w:t>ανά</w:t>
      </w:r>
      <w:r>
        <w:rPr>
          <w:rFonts w:ascii="Segoe UI" w:hAnsi="Segoe UI" w:cs="Segoe UI"/>
          <w:sz w:val="22"/>
          <w:szCs w:val="22"/>
        </w:rPr>
        <w:t xml:space="preserve"> κατάστημα</w:t>
      </w:r>
    </w:p>
    <w:p w:rsidR="00E95523" w:rsidRDefault="00E95523" w:rsidP="00E95523">
      <w:pPr>
        <w:pStyle w:val="a3"/>
        <w:spacing w:before="200" w:after="200"/>
        <w:ind w:left="1440"/>
        <w:contextualSpacing w:val="0"/>
        <w:rPr>
          <w:rFonts w:ascii="Segoe UI" w:hAnsi="Segoe UI" w:cs="Segoe UI"/>
          <w:sz w:val="22"/>
          <w:szCs w:val="22"/>
        </w:rPr>
      </w:pPr>
    </w:p>
    <w:p w:rsidR="001473C1" w:rsidRPr="00D91418" w:rsidRDefault="001473C1" w:rsidP="00F91544">
      <w:pPr>
        <w:pStyle w:val="a3"/>
        <w:numPr>
          <w:ilvl w:val="0"/>
          <w:numId w:val="6"/>
        </w:numPr>
        <w:spacing w:before="200" w:after="200"/>
        <w:contextualSpacing w:val="0"/>
        <w:rPr>
          <w:rFonts w:ascii="Segoe UI" w:hAnsi="Segoe UI" w:cs="Segoe UI"/>
          <w:b/>
          <w:sz w:val="22"/>
          <w:szCs w:val="22"/>
        </w:rPr>
      </w:pPr>
      <w:r w:rsidRPr="00D91418">
        <w:rPr>
          <w:rFonts w:ascii="Segoe UI" w:hAnsi="Segoe UI" w:cs="Segoe UI"/>
          <w:b/>
          <w:sz w:val="22"/>
          <w:szCs w:val="22"/>
        </w:rPr>
        <w:t>Λειτουργίες Καταστήματος</w:t>
      </w:r>
    </w:p>
    <w:p w:rsidR="001473C1" w:rsidRPr="001A625A" w:rsidRDefault="001473C1" w:rsidP="00F91544">
      <w:pPr>
        <w:pStyle w:val="a3"/>
        <w:numPr>
          <w:ilvl w:val="1"/>
          <w:numId w:val="6"/>
        </w:numPr>
        <w:spacing w:before="200" w:after="200"/>
        <w:contextualSpacing w:val="0"/>
        <w:rPr>
          <w:rFonts w:ascii="Segoe UI" w:hAnsi="Segoe UI" w:cs="Segoe UI"/>
          <w:sz w:val="22"/>
          <w:szCs w:val="22"/>
        </w:rPr>
      </w:pPr>
      <w:r w:rsidRPr="001A625A">
        <w:rPr>
          <w:rFonts w:ascii="Segoe UI" w:hAnsi="Segoe UI" w:cs="Segoe UI"/>
          <w:sz w:val="22"/>
          <w:szCs w:val="22"/>
        </w:rPr>
        <w:t>Λειτουργίες Χ,</w:t>
      </w:r>
      <w:r w:rsidR="00D91418">
        <w:rPr>
          <w:rFonts w:ascii="Segoe UI" w:hAnsi="Segoe UI" w:cs="Segoe UI"/>
          <w:sz w:val="22"/>
          <w:szCs w:val="22"/>
        </w:rPr>
        <w:t xml:space="preserve"> </w:t>
      </w:r>
      <w:r w:rsidRPr="001A625A">
        <w:rPr>
          <w:rFonts w:ascii="Segoe UI" w:hAnsi="Segoe UI" w:cs="Segoe UI"/>
          <w:sz w:val="22"/>
          <w:szCs w:val="22"/>
        </w:rPr>
        <w:t xml:space="preserve">Ζ </w:t>
      </w:r>
      <w:r w:rsidR="001A625A" w:rsidRPr="001A625A">
        <w:rPr>
          <w:rFonts w:ascii="Segoe UI" w:hAnsi="Segoe UI" w:cs="Segoe UI"/>
          <w:sz w:val="22"/>
          <w:szCs w:val="22"/>
        </w:rPr>
        <w:t>(</w:t>
      </w:r>
      <w:r w:rsidRPr="001A625A">
        <w:rPr>
          <w:rFonts w:ascii="Segoe UI" w:hAnsi="Segoe UI" w:cs="Segoe UI"/>
          <w:sz w:val="22"/>
          <w:szCs w:val="22"/>
        </w:rPr>
        <w:t xml:space="preserve">απαιτούν κωδικό </w:t>
      </w:r>
      <w:r w:rsidR="00C32E44">
        <w:rPr>
          <w:rFonts w:ascii="Segoe UI" w:hAnsi="Segoe UI" w:cs="Segoe UI"/>
          <w:sz w:val="22"/>
          <w:szCs w:val="22"/>
          <w:lang w:val="en-US"/>
        </w:rPr>
        <w:t>m</w:t>
      </w:r>
      <w:r w:rsidRPr="001A625A">
        <w:rPr>
          <w:rFonts w:ascii="Segoe UI" w:hAnsi="Segoe UI" w:cs="Segoe UI"/>
          <w:sz w:val="22"/>
          <w:szCs w:val="22"/>
        </w:rPr>
        <w:t>anager</w:t>
      </w:r>
      <w:r w:rsidR="001A625A" w:rsidRPr="001A625A">
        <w:rPr>
          <w:rFonts w:ascii="Segoe UI" w:hAnsi="Segoe UI" w:cs="Segoe UI"/>
          <w:sz w:val="22"/>
          <w:szCs w:val="22"/>
        </w:rPr>
        <w:t>?)</w:t>
      </w:r>
    </w:p>
    <w:p w:rsidR="001473C1" w:rsidRPr="001A625A" w:rsidRDefault="001473C1" w:rsidP="00F91544">
      <w:pPr>
        <w:pStyle w:val="a3"/>
        <w:numPr>
          <w:ilvl w:val="1"/>
          <w:numId w:val="6"/>
        </w:numPr>
        <w:spacing w:before="200" w:after="200"/>
        <w:contextualSpacing w:val="0"/>
        <w:rPr>
          <w:rFonts w:ascii="Segoe UI" w:hAnsi="Segoe UI" w:cs="Segoe UI"/>
          <w:sz w:val="22"/>
          <w:szCs w:val="22"/>
        </w:rPr>
      </w:pPr>
      <w:r w:rsidRPr="001A625A">
        <w:rPr>
          <w:rFonts w:ascii="Segoe UI" w:hAnsi="Segoe UI" w:cs="Segoe UI"/>
          <w:sz w:val="22"/>
          <w:szCs w:val="22"/>
        </w:rPr>
        <w:t xml:space="preserve">Ακύρωση απόδειξης </w:t>
      </w:r>
      <w:r w:rsidR="001A625A" w:rsidRPr="001A625A">
        <w:rPr>
          <w:rFonts w:ascii="Segoe UI" w:hAnsi="Segoe UI" w:cs="Segoe UI"/>
          <w:sz w:val="22"/>
          <w:szCs w:val="22"/>
        </w:rPr>
        <w:t>(</w:t>
      </w:r>
      <w:r w:rsidRPr="001A625A">
        <w:rPr>
          <w:rFonts w:ascii="Segoe UI" w:hAnsi="Segoe UI" w:cs="Segoe UI"/>
          <w:sz w:val="22"/>
          <w:szCs w:val="22"/>
        </w:rPr>
        <w:t>απαιτεί κωδικό manager</w:t>
      </w:r>
      <w:r w:rsidR="001A625A" w:rsidRPr="001A625A">
        <w:rPr>
          <w:rFonts w:ascii="Segoe UI" w:hAnsi="Segoe UI" w:cs="Segoe UI"/>
          <w:sz w:val="22"/>
          <w:szCs w:val="22"/>
        </w:rPr>
        <w:t>?)</w:t>
      </w:r>
    </w:p>
    <w:p w:rsidR="001A625A" w:rsidRPr="001A625A" w:rsidRDefault="001A625A" w:rsidP="00F91544">
      <w:pPr>
        <w:pStyle w:val="a3"/>
        <w:numPr>
          <w:ilvl w:val="1"/>
          <w:numId w:val="6"/>
        </w:numPr>
        <w:spacing w:before="200" w:after="200"/>
        <w:contextualSpacing w:val="0"/>
        <w:rPr>
          <w:rFonts w:ascii="Segoe UI" w:hAnsi="Segoe UI" w:cs="Segoe UI"/>
          <w:sz w:val="22"/>
          <w:szCs w:val="22"/>
        </w:rPr>
      </w:pPr>
      <w:r w:rsidRPr="001A625A">
        <w:rPr>
          <w:rFonts w:ascii="Segoe UI" w:hAnsi="Segoe UI" w:cs="Segoe UI"/>
          <w:sz w:val="22"/>
          <w:szCs w:val="22"/>
        </w:rPr>
        <w:t>Επιστροφή Λιανικώς Πωληθέντων</w:t>
      </w:r>
    </w:p>
    <w:p w:rsidR="001473C1" w:rsidRPr="001A625A" w:rsidRDefault="001A625A" w:rsidP="00F91544">
      <w:pPr>
        <w:pStyle w:val="a3"/>
        <w:numPr>
          <w:ilvl w:val="1"/>
          <w:numId w:val="6"/>
        </w:numPr>
        <w:spacing w:before="200" w:after="200"/>
        <w:contextualSpacing w:val="0"/>
        <w:rPr>
          <w:rFonts w:ascii="Segoe UI" w:hAnsi="Segoe UI" w:cs="Segoe UI"/>
          <w:sz w:val="22"/>
          <w:szCs w:val="22"/>
        </w:rPr>
      </w:pPr>
      <w:r w:rsidRPr="001A625A">
        <w:rPr>
          <w:rFonts w:ascii="Segoe UI" w:hAnsi="Segoe UI" w:cs="Segoe UI"/>
          <w:sz w:val="22"/>
          <w:szCs w:val="22"/>
        </w:rPr>
        <w:t>Δυνατότητα ανοίγματος</w:t>
      </w:r>
      <w:r w:rsidR="001473C1" w:rsidRPr="001A625A">
        <w:rPr>
          <w:rFonts w:ascii="Segoe UI" w:hAnsi="Segoe UI" w:cs="Segoe UI"/>
          <w:sz w:val="22"/>
          <w:szCs w:val="22"/>
        </w:rPr>
        <w:t xml:space="preserve"> νέ</w:t>
      </w:r>
      <w:r w:rsidRPr="001A625A">
        <w:rPr>
          <w:rFonts w:ascii="Segoe UI" w:hAnsi="Segoe UI" w:cs="Segoe UI"/>
          <w:sz w:val="22"/>
          <w:szCs w:val="22"/>
        </w:rPr>
        <w:t>ων</w:t>
      </w:r>
      <w:r w:rsidR="001473C1" w:rsidRPr="001A625A">
        <w:rPr>
          <w:rFonts w:ascii="Segoe UI" w:hAnsi="Segoe UI" w:cs="Segoe UI"/>
          <w:sz w:val="22"/>
          <w:szCs w:val="22"/>
        </w:rPr>
        <w:t xml:space="preserve"> πελ</w:t>
      </w:r>
      <w:r w:rsidRPr="001A625A">
        <w:rPr>
          <w:rFonts w:ascii="Segoe UI" w:hAnsi="Segoe UI" w:cs="Segoe UI"/>
          <w:sz w:val="22"/>
          <w:szCs w:val="22"/>
        </w:rPr>
        <w:t>ατών</w:t>
      </w:r>
    </w:p>
    <w:p w:rsidR="001A625A" w:rsidRDefault="001A625A" w:rsidP="00F91544">
      <w:pPr>
        <w:pStyle w:val="a3"/>
        <w:numPr>
          <w:ilvl w:val="1"/>
          <w:numId w:val="6"/>
        </w:numPr>
        <w:spacing w:before="200" w:after="200"/>
        <w:contextualSpacing w:val="0"/>
        <w:rPr>
          <w:rFonts w:ascii="Segoe UI" w:hAnsi="Segoe UI" w:cs="Segoe UI"/>
          <w:sz w:val="22"/>
          <w:szCs w:val="22"/>
        </w:rPr>
      </w:pPr>
      <w:r w:rsidRPr="001A625A">
        <w:rPr>
          <w:rFonts w:ascii="Segoe UI" w:hAnsi="Segoe UI" w:cs="Segoe UI"/>
          <w:sz w:val="22"/>
          <w:szCs w:val="22"/>
        </w:rPr>
        <w:t>Δυνατότητα ανοίγματος νέων ειδών</w:t>
      </w:r>
    </w:p>
    <w:p w:rsidR="00D91418" w:rsidRDefault="00D91418" w:rsidP="00F91544">
      <w:pPr>
        <w:pStyle w:val="a3"/>
        <w:numPr>
          <w:ilvl w:val="1"/>
          <w:numId w:val="6"/>
        </w:numPr>
        <w:spacing w:before="200" w:after="200"/>
        <w:contextualSpacing w:val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Δυνατότητα αλλαγής τιμής είδους</w:t>
      </w:r>
    </w:p>
    <w:p w:rsidR="00D91418" w:rsidRDefault="00C32E44" w:rsidP="00F91544">
      <w:pPr>
        <w:pStyle w:val="a3"/>
        <w:numPr>
          <w:ilvl w:val="1"/>
          <w:numId w:val="6"/>
        </w:numPr>
        <w:spacing w:before="200" w:after="200"/>
        <w:contextualSpacing w:val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Έκπτωση</w:t>
      </w:r>
      <w:r w:rsidR="00D91418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ανά</w:t>
      </w:r>
      <w:r w:rsidR="00D91418">
        <w:rPr>
          <w:rFonts w:ascii="Segoe UI" w:hAnsi="Segoe UI" w:cs="Segoe UI"/>
          <w:sz w:val="22"/>
          <w:szCs w:val="22"/>
        </w:rPr>
        <w:t xml:space="preserve"> γραμμή</w:t>
      </w:r>
    </w:p>
    <w:p w:rsidR="00D91418" w:rsidRPr="001A625A" w:rsidRDefault="00C32E44" w:rsidP="00F91544">
      <w:pPr>
        <w:pStyle w:val="a3"/>
        <w:numPr>
          <w:ilvl w:val="1"/>
          <w:numId w:val="6"/>
        </w:numPr>
        <w:spacing w:before="200" w:after="200"/>
        <w:contextualSpacing w:val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Έκπτωση</w:t>
      </w:r>
      <w:r w:rsidR="00D91418">
        <w:rPr>
          <w:rFonts w:ascii="Segoe UI" w:hAnsi="Segoe UI" w:cs="Segoe UI"/>
          <w:sz w:val="22"/>
          <w:szCs w:val="22"/>
        </w:rPr>
        <w:t xml:space="preserve"> Παραστατικού</w:t>
      </w:r>
    </w:p>
    <w:p w:rsidR="001473C1" w:rsidRPr="001A625A" w:rsidRDefault="001A625A" w:rsidP="00F91544">
      <w:pPr>
        <w:pStyle w:val="a3"/>
        <w:numPr>
          <w:ilvl w:val="1"/>
          <w:numId w:val="6"/>
        </w:numPr>
        <w:spacing w:before="200" w:after="200"/>
        <w:contextualSpacing w:val="0"/>
        <w:rPr>
          <w:rFonts w:ascii="Segoe UI" w:hAnsi="Segoe UI" w:cs="Segoe UI"/>
          <w:sz w:val="22"/>
          <w:szCs w:val="22"/>
        </w:rPr>
      </w:pPr>
      <w:r w:rsidRPr="001A625A">
        <w:rPr>
          <w:rFonts w:ascii="Segoe UI" w:hAnsi="Segoe UI" w:cs="Segoe UI"/>
          <w:sz w:val="22"/>
          <w:szCs w:val="22"/>
        </w:rPr>
        <w:t xml:space="preserve">Δυνατότητα πληρωμών (πχ </w:t>
      </w:r>
      <w:r w:rsidRPr="001A625A">
        <w:rPr>
          <w:rFonts w:ascii="Segoe UI" w:hAnsi="Segoe UI" w:cs="Segoe UI"/>
          <w:sz w:val="22"/>
          <w:szCs w:val="22"/>
          <w:lang w:val="en-US"/>
        </w:rPr>
        <w:t>courier</w:t>
      </w:r>
      <w:r w:rsidRPr="001A625A">
        <w:rPr>
          <w:rFonts w:ascii="Segoe UI" w:hAnsi="Segoe UI" w:cs="Segoe UI"/>
          <w:sz w:val="22"/>
          <w:szCs w:val="22"/>
        </w:rPr>
        <w:t>)</w:t>
      </w:r>
    </w:p>
    <w:p w:rsidR="001473C1" w:rsidRPr="00E95523" w:rsidRDefault="001473C1" w:rsidP="00F91544">
      <w:pPr>
        <w:pStyle w:val="a3"/>
        <w:numPr>
          <w:ilvl w:val="1"/>
          <w:numId w:val="6"/>
        </w:numPr>
        <w:spacing w:before="200" w:after="200"/>
        <w:contextualSpacing w:val="0"/>
        <w:rPr>
          <w:rFonts w:ascii="Segoe UI" w:hAnsi="Segoe UI" w:cs="Segoe UI"/>
          <w:sz w:val="22"/>
          <w:szCs w:val="22"/>
          <w:lang w:val="en-US"/>
        </w:rPr>
      </w:pPr>
      <w:r w:rsidRPr="001A625A">
        <w:rPr>
          <w:rFonts w:ascii="Segoe UI" w:hAnsi="Segoe UI" w:cs="Segoe UI"/>
          <w:sz w:val="22"/>
          <w:szCs w:val="22"/>
        </w:rPr>
        <w:t>Αλλαγή βάρδιας – Κλείσιμο ημέρας</w:t>
      </w:r>
    </w:p>
    <w:p w:rsidR="00E95523" w:rsidRPr="00E95523" w:rsidRDefault="00E95523" w:rsidP="00E95523">
      <w:pPr>
        <w:spacing w:after="200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br w:type="page"/>
      </w:r>
    </w:p>
    <w:p w:rsidR="001473C1" w:rsidRPr="00D91418" w:rsidRDefault="001A625A" w:rsidP="00F91544">
      <w:pPr>
        <w:pStyle w:val="a3"/>
        <w:numPr>
          <w:ilvl w:val="0"/>
          <w:numId w:val="6"/>
        </w:numPr>
        <w:spacing w:before="200" w:after="200"/>
        <w:contextualSpacing w:val="0"/>
        <w:rPr>
          <w:rFonts w:ascii="Segoe UI" w:hAnsi="Segoe UI" w:cs="Segoe UI"/>
          <w:b/>
          <w:sz w:val="22"/>
          <w:szCs w:val="22"/>
        </w:rPr>
      </w:pPr>
      <w:r w:rsidRPr="00D91418">
        <w:rPr>
          <w:rFonts w:ascii="Segoe UI" w:hAnsi="Segoe UI" w:cs="Segoe UI"/>
          <w:b/>
          <w:sz w:val="22"/>
          <w:szCs w:val="22"/>
        </w:rPr>
        <w:lastRenderedPageBreak/>
        <w:t>Μορφή Ετικέτας ραφιού</w:t>
      </w:r>
    </w:p>
    <w:p w:rsidR="001A625A" w:rsidRDefault="001A625A" w:rsidP="00F91544">
      <w:pPr>
        <w:pStyle w:val="a3"/>
        <w:numPr>
          <w:ilvl w:val="1"/>
          <w:numId w:val="6"/>
        </w:numPr>
        <w:spacing w:before="200" w:after="200"/>
        <w:contextualSpacing w:val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Στοιχεία Εταιρείας</w:t>
      </w:r>
    </w:p>
    <w:p w:rsidR="001A625A" w:rsidRDefault="001A625A" w:rsidP="00F91544">
      <w:pPr>
        <w:pStyle w:val="a3"/>
        <w:numPr>
          <w:ilvl w:val="1"/>
          <w:numId w:val="6"/>
        </w:numPr>
        <w:spacing w:before="200" w:after="200"/>
        <w:contextualSpacing w:val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Κωδικός, Περιγραφή, </w:t>
      </w:r>
      <w:r>
        <w:rPr>
          <w:rFonts w:ascii="Segoe UI" w:hAnsi="Segoe UI" w:cs="Segoe UI"/>
          <w:sz w:val="22"/>
          <w:szCs w:val="22"/>
          <w:lang w:val="en-US"/>
        </w:rPr>
        <w:t xml:space="preserve">Barcode, </w:t>
      </w:r>
      <w:r>
        <w:rPr>
          <w:rFonts w:ascii="Segoe UI" w:hAnsi="Segoe UI" w:cs="Segoe UI"/>
          <w:sz w:val="22"/>
          <w:szCs w:val="22"/>
        </w:rPr>
        <w:t>τιμή</w:t>
      </w:r>
    </w:p>
    <w:p w:rsidR="001A625A" w:rsidRDefault="001A625A" w:rsidP="00F91544">
      <w:pPr>
        <w:pStyle w:val="a3"/>
        <w:numPr>
          <w:ilvl w:val="1"/>
          <w:numId w:val="6"/>
        </w:numPr>
        <w:spacing w:before="200" w:after="200"/>
        <w:contextualSpacing w:val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Τιμή κιλού στα προζυγισμένα</w:t>
      </w:r>
    </w:p>
    <w:p w:rsidR="001A625A" w:rsidRDefault="001A625A" w:rsidP="00F91544">
      <w:pPr>
        <w:pStyle w:val="a3"/>
        <w:numPr>
          <w:ilvl w:val="1"/>
          <w:numId w:val="6"/>
        </w:numPr>
        <w:spacing w:before="200" w:after="200"/>
        <w:contextualSpacing w:val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Αναγωγή σε περιέκτη</w:t>
      </w:r>
    </w:p>
    <w:p w:rsidR="00E95523" w:rsidRDefault="00E95523" w:rsidP="00E95523">
      <w:pPr>
        <w:pStyle w:val="a3"/>
        <w:spacing w:before="200" w:after="200"/>
        <w:ind w:left="1440"/>
        <w:contextualSpacing w:val="0"/>
        <w:rPr>
          <w:rFonts w:ascii="Segoe UI" w:hAnsi="Segoe UI" w:cs="Segoe UI"/>
          <w:sz w:val="22"/>
          <w:szCs w:val="22"/>
        </w:rPr>
      </w:pPr>
    </w:p>
    <w:p w:rsidR="001A625A" w:rsidRPr="00D91418" w:rsidRDefault="001A625A" w:rsidP="00F91544">
      <w:pPr>
        <w:pStyle w:val="a3"/>
        <w:numPr>
          <w:ilvl w:val="0"/>
          <w:numId w:val="6"/>
        </w:numPr>
        <w:spacing w:before="200" w:after="200"/>
        <w:contextualSpacing w:val="0"/>
        <w:rPr>
          <w:rFonts w:ascii="Segoe UI" w:hAnsi="Segoe UI" w:cs="Segoe UI"/>
          <w:b/>
          <w:sz w:val="22"/>
          <w:szCs w:val="22"/>
        </w:rPr>
      </w:pPr>
      <w:r w:rsidRPr="00D91418">
        <w:rPr>
          <w:rFonts w:ascii="Segoe UI" w:hAnsi="Segoe UI" w:cs="Segoe UI"/>
          <w:b/>
          <w:sz w:val="22"/>
          <w:szCs w:val="22"/>
        </w:rPr>
        <w:t>Λειτουργίες Φορητών Τερματικών</w:t>
      </w:r>
    </w:p>
    <w:p w:rsidR="001A625A" w:rsidRDefault="00F91544" w:rsidP="00F91544">
      <w:pPr>
        <w:pStyle w:val="a3"/>
        <w:numPr>
          <w:ilvl w:val="1"/>
          <w:numId w:val="6"/>
        </w:numPr>
        <w:spacing w:before="200" w:after="200"/>
        <w:contextualSpacing w:val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Παραγγελίες</w:t>
      </w:r>
    </w:p>
    <w:p w:rsidR="00F91544" w:rsidRPr="001A625A" w:rsidRDefault="00F91544" w:rsidP="00F91544">
      <w:pPr>
        <w:pStyle w:val="a3"/>
        <w:numPr>
          <w:ilvl w:val="1"/>
          <w:numId w:val="6"/>
        </w:numPr>
        <w:spacing w:before="200" w:after="200"/>
        <w:contextualSpacing w:val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Επιστροφές</w:t>
      </w:r>
    </w:p>
    <w:p w:rsidR="001A625A" w:rsidRPr="001A625A" w:rsidRDefault="00C32E44" w:rsidP="00F91544">
      <w:pPr>
        <w:pStyle w:val="a3"/>
        <w:numPr>
          <w:ilvl w:val="1"/>
          <w:numId w:val="6"/>
        </w:numPr>
        <w:spacing w:before="200" w:after="200"/>
        <w:contextualSpacing w:val="0"/>
        <w:rPr>
          <w:rFonts w:ascii="Segoe UI" w:hAnsi="Segoe UI" w:cs="Segoe UI"/>
          <w:sz w:val="22"/>
          <w:szCs w:val="22"/>
        </w:rPr>
      </w:pPr>
      <w:r w:rsidRPr="001A625A">
        <w:rPr>
          <w:rFonts w:ascii="Segoe UI" w:hAnsi="Segoe UI" w:cs="Segoe UI"/>
          <w:sz w:val="22"/>
          <w:szCs w:val="22"/>
        </w:rPr>
        <w:t>Έκδοση</w:t>
      </w:r>
      <w:r w:rsidR="001A625A" w:rsidRPr="001A625A">
        <w:rPr>
          <w:rFonts w:ascii="Segoe UI" w:hAnsi="Segoe UI" w:cs="Segoe UI"/>
          <w:sz w:val="22"/>
          <w:szCs w:val="22"/>
        </w:rPr>
        <w:t xml:space="preserve"> ετικετών</w:t>
      </w:r>
    </w:p>
    <w:p w:rsidR="001A625A" w:rsidRDefault="00C32E44" w:rsidP="00F91544">
      <w:pPr>
        <w:pStyle w:val="a3"/>
        <w:numPr>
          <w:ilvl w:val="1"/>
          <w:numId w:val="6"/>
        </w:numPr>
        <w:spacing w:before="200" w:after="200"/>
        <w:contextualSpacing w:val="0"/>
        <w:rPr>
          <w:rFonts w:ascii="Segoe UI" w:hAnsi="Segoe UI" w:cs="Segoe UI"/>
          <w:sz w:val="22"/>
          <w:szCs w:val="22"/>
        </w:rPr>
      </w:pPr>
      <w:r w:rsidRPr="001A625A">
        <w:rPr>
          <w:rFonts w:ascii="Segoe UI" w:hAnsi="Segoe UI" w:cs="Segoe UI"/>
          <w:sz w:val="22"/>
          <w:szCs w:val="22"/>
        </w:rPr>
        <w:t>Έλεγχος</w:t>
      </w:r>
      <w:r w:rsidR="001A625A" w:rsidRPr="001A625A">
        <w:rPr>
          <w:rFonts w:ascii="Segoe UI" w:hAnsi="Segoe UI" w:cs="Segoe UI"/>
          <w:sz w:val="22"/>
          <w:szCs w:val="22"/>
        </w:rPr>
        <w:t xml:space="preserve"> τιμών</w:t>
      </w:r>
    </w:p>
    <w:p w:rsidR="00F91544" w:rsidRDefault="00F91544" w:rsidP="00F91544">
      <w:pPr>
        <w:pStyle w:val="a3"/>
        <w:numPr>
          <w:ilvl w:val="1"/>
          <w:numId w:val="6"/>
        </w:numPr>
        <w:spacing w:before="200" w:after="200"/>
        <w:contextualSpacing w:val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Απογραφή</w:t>
      </w:r>
    </w:p>
    <w:p w:rsidR="00E95523" w:rsidRDefault="00E95523" w:rsidP="00E95523">
      <w:pPr>
        <w:pStyle w:val="a3"/>
        <w:spacing w:before="200" w:after="200"/>
        <w:ind w:left="1440"/>
        <w:contextualSpacing w:val="0"/>
        <w:rPr>
          <w:rFonts w:ascii="Segoe UI" w:hAnsi="Segoe UI" w:cs="Segoe UI"/>
          <w:sz w:val="22"/>
          <w:szCs w:val="22"/>
        </w:rPr>
      </w:pPr>
    </w:p>
    <w:p w:rsidR="00F91544" w:rsidRDefault="00F91544" w:rsidP="00F91544">
      <w:pPr>
        <w:pStyle w:val="a3"/>
        <w:numPr>
          <w:ilvl w:val="0"/>
          <w:numId w:val="6"/>
        </w:numPr>
        <w:spacing w:before="200" w:after="200"/>
        <w:contextualSpacing w:val="0"/>
        <w:rPr>
          <w:rFonts w:ascii="Segoe UI" w:hAnsi="Segoe UI" w:cs="Segoe UI"/>
          <w:b/>
          <w:sz w:val="22"/>
          <w:szCs w:val="22"/>
        </w:rPr>
      </w:pPr>
      <w:r w:rsidRPr="00D91418">
        <w:rPr>
          <w:rFonts w:ascii="Segoe UI" w:hAnsi="Segoe UI" w:cs="Segoe UI"/>
          <w:b/>
          <w:sz w:val="22"/>
          <w:szCs w:val="22"/>
        </w:rPr>
        <w:t>Ζυγιστικές Μηχανές Σειριακές</w:t>
      </w:r>
    </w:p>
    <w:p w:rsidR="00E95523" w:rsidRPr="00D91418" w:rsidRDefault="00E95523" w:rsidP="00E95523">
      <w:pPr>
        <w:pStyle w:val="a3"/>
        <w:spacing w:before="200" w:after="200"/>
        <w:contextualSpacing w:val="0"/>
        <w:rPr>
          <w:rFonts w:ascii="Segoe UI" w:hAnsi="Segoe UI" w:cs="Segoe UI"/>
          <w:b/>
          <w:sz w:val="22"/>
          <w:szCs w:val="22"/>
        </w:rPr>
      </w:pPr>
    </w:p>
    <w:p w:rsidR="001A625A" w:rsidRPr="00D91418" w:rsidRDefault="001A625A" w:rsidP="00F91544">
      <w:pPr>
        <w:pStyle w:val="a3"/>
        <w:numPr>
          <w:ilvl w:val="0"/>
          <w:numId w:val="6"/>
        </w:numPr>
        <w:spacing w:before="200" w:after="200"/>
        <w:contextualSpacing w:val="0"/>
        <w:rPr>
          <w:rFonts w:ascii="Segoe UI" w:hAnsi="Segoe UI" w:cs="Segoe UI"/>
          <w:b/>
          <w:sz w:val="22"/>
          <w:szCs w:val="22"/>
        </w:rPr>
      </w:pPr>
      <w:r w:rsidRPr="00D91418">
        <w:rPr>
          <w:rFonts w:ascii="Segoe UI" w:hAnsi="Segoe UI" w:cs="Segoe UI"/>
          <w:b/>
          <w:sz w:val="22"/>
          <w:szCs w:val="22"/>
        </w:rPr>
        <w:t>Ζυγιστικές μηχανές Ετικέτας.</w:t>
      </w:r>
    </w:p>
    <w:p w:rsidR="001A625A" w:rsidRDefault="001A625A" w:rsidP="00F91544">
      <w:pPr>
        <w:pStyle w:val="a3"/>
        <w:numPr>
          <w:ilvl w:val="1"/>
          <w:numId w:val="6"/>
        </w:numPr>
        <w:spacing w:before="200" w:after="200"/>
        <w:contextualSpacing w:val="0"/>
        <w:rPr>
          <w:rFonts w:ascii="Segoe UI" w:hAnsi="Segoe UI" w:cs="Segoe UI"/>
          <w:sz w:val="22"/>
          <w:szCs w:val="22"/>
        </w:rPr>
      </w:pPr>
      <w:r w:rsidRPr="001A625A">
        <w:rPr>
          <w:rFonts w:ascii="Segoe UI" w:hAnsi="Segoe UI" w:cs="Segoe UI"/>
          <w:sz w:val="22"/>
          <w:szCs w:val="22"/>
        </w:rPr>
        <w:t xml:space="preserve">Το Barcode που αναγράφεται στην ετικέτα της ζυγιστικής, θα αναφέρει την τιμή </w:t>
      </w:r>
      <w:r w:rsidR="00F91544">
        <w:rPr>
          <w:rFonts w:ascii="Segoe UI" w:hAnsi="Segoe UI" w:cs="Segoe UI"/>
          <w:sz w:val="22"/>
          <w:szCs w:val="22"/>
        </w:rPr>
        <w:t>/</w:t>
      </w:r>
      <w:r w:rsidRPr="001A625A">
        <w:rPr>
          <w:rFonts w:ascii="Segoe UI" w:hAnsi="Segoe UI" w:cs="Segoe UI"/>
          <w:sz w:val="22"/>
          <w:szCs w:val="22"/>
        </w:rPr>
        <w:t xml:space="preserve"> βάρος του.</w:t>
      </w:r>
    </w:p>
    <w:p w:rsidR="00E95523" w:rsidRDefault="00E95523" w:rsidP="00E95523">
      <w:pPr>
        <w:pStyle w:val="a3"/>
        <w:spacing w:before="200" w:after="200"/>
        <w:ind w:left="1440"/>
        <w:contextualSpacing w:val="0"/>
        <w:rPr>
          <w:rFonts w:ascii="Segoe UI" w:hAnsi="Segoe UI" w:cs="Segoe UI"/>
          <w:sz w:val="22"/>
          <w:szCs w:val="22"/>
        </w:rPr>
      </w:pPr>
    </w:p>
    <w:p w:rsidR="00D91418" w:rsidRPr="00D91418" w:rsidRDefault="00D91418" w:rsidP="00D91418">
      <w:pPr>
        <w:pStyle w:val="a3"/>
        <w:numPr>
          <w:ilvl w:val="0"/>
          <w:numId w:val="6"/>
        </w:numPr>
        <w:spacing w:before="200" w:after="200"/>
        <w:contextualSpacing w:val="0"/>
        <w:rPr>
          <w:rFonts w:ascii="Segoe UI" w:hAnsi="Segoe UI" w:cs="Segoe UI"/>
          <w:b/>
          <w:sz w:val="22"/>
          <w:szCs w:val="22"/>
        </w:rPr>
      </w:pPr>
      <w:r w:rsidRPr="00D91418">
        <w:rPr>
          <w:rFonts w:ascii="Segoe UI" w:hAnsi="Segoe UI" w:cs="Segoe UI"/>
          <w:b/>
          <w:sz w:val="22"/>
          <w:szCs w:val="22"/>
        </w:rPr>
        <w:t xml:space="preserve">Ζυγιστικές </w:t>
      </w:r>
      <w:r w:rsidRPr="00D91418">
        <w:rPr>
          <w:rFonts w:ascii="Segoe UI" w:hAnsi="Segoe UI" w:cs="Segoe UI"/>
          <w:b/>
          <w:sz w:val="22"/>
          <w:szCs w:val="22"/>
          <w:lang w:val="en-US"/>
        </w:rPr>
        <w:t>Follow Customer</w:t>
      </w:r>
    </w:p>
    <w:p w:rsidR="00D91418" w:rsidRPr="00937E13" w:rsidRDefault="00B0095C" w:rsidP="00937E13">
      <w:pPr>
        <w:pStyle w:val="a3"/>
        <w:numPr>
          <w:ilvl w:val="1"/>
          <w:numId w:val="6"/>
        </w:numPr>
        <w:spacing w:before="200" w:after="2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  <w:lang w:val="en-US"/>
        </w:rPr>
        <w:t xml:space="preserve">Layout </w:t>
      </w:r>
      <w:r>
        <w:rPr>
          <w:rFonts w:ascii="Segoe UI" w:hAnsi="Segoe UI" w:cs="Segoe UI"/>
          <w:sz w:val="22"/>
          <w:szCs w:val="22"/>
        </w:rPr>
        <w:t>πλήκτρων ζυγιστικής</w:t>
      </w:r>
    </w:p>
    <w:p w:rsidR="00D91418" w:rsidRPr="00937E13" w:rsidRDefault="00D91418" w:rsidP="00D91418">
      <w:pPr>
        <w:spacing w:before="200" w:after="200"/>
        <w:rPr>
          <w:rFonts w:ascii="Segoe UI" w:hAnsi="Segoe UI" w:cs="Segoe UI"/>
          <w:b/>
          <w:sz w:val="22"/>
          <w:szCs w:val="22"/>
        </w:rPr>
      </w:pPr>
    </w:p>
    <w:p w:rsidR="00F91544" w:rsidRDefault="00F91544" w:rsidP="00F91544">
      <w:pPr>
        <w:pStyle w:val="a3"/>
        <w:numPr>
          <w:ilvl w:val="0"/>
          <w:numId w:val="6"/>
        </w:numPr>
        <w:spacing w:before="200" w:after="200"/>
        <w:contextualSpacing w:val="0"/>
        <w:rPr>
          <w:rFonts w:ascii="Segoe UI" w:hAnsi="Segoe UI" w:cs="Segoe UI"/>
          <w:b/>
          <w:sz w:val="22"/>
          <w:szCs w:val="22"/>
        </w:rPr>
      </w:pPr>
      <w:r w:rsidRPr="00D91418">
        <w:rPr>
          <w:rFonts w:ascii="Segoe UI" w:hAnsi="Segoe UI" w:cs="Segoe UI"/>
          <w:b/>
          <w:sz w:val="22"/>
          <w:szCs w:val="22"/>
        </w:rPr>
        <w:t>Τερματικό πιστωτικής κάρτας</w:t>
      </w:r>
    </w:p>
    <w:p w:rsidR="00C32E44" w:rsidRDefault="00C32E44" w:rsidP="00C32E44">
      <w:pPr>
        <w:pStyle w:val="a3"/>
        <w:spacing w:before="200" w:after="200"/>
        <w:contextualSpacing w:val="0"/>
        <w:rPr>
          <w:rFonts w:ascii="Segoe UI" w:hAnsi="Segoe UI" w:cs="Segoe UI"/>
          <w:b/>
          <w:sz w:val="22"/>
          <w:szCs w:val="22"/>
        </w:rPr>
      </w:pPr>
    </w:p>
    <w:p w:rsidR="00C32E44" w:rsidRPr="00E95523" w:rsidRDefault="00C32E44" w:rsidP="00F91544">
      <w:pPr>
        <w:pStyle w:val="a3"/>
        <w:numPr>
          <w:ilvl w:val="0"/>
          <w:numId w:val="6"/>
        </w:numPr>
        <w:spacing w:before="200" w:after="200"/>
        <w:contextualSpacing w:val="0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Διασύνδεση με </w:t>
      </w:r>
      <w:r>
        <w:rPr>
          <w:rFonts w:ascii="Segoe UI" w:hAnsi="Segoe UI" w:cs="Segoe UI"/>
          <w:b/>
          <w:sz w:val="22"/>
          <w:szCs w:val="22"/>
          <w:lang w:val="en-US"/>
        </w:rPr>
        <w:t>Backoffice</w:t>
      </w:r>
    </w:p>
    <w:p w:rsidR="00E95523" w:rsidRDefault="00E95523" w:rsidP="00E95523">
      <w:pPr>
        <w:pStyle w:val="a3"/>
        <w:rPr>
          <w:rFonts w:ascii="Segoe UI" w:hAnsi="Segoe UI" w:cs="Segoe UI"/>
          <w:b/>
          <w:sz w:val="22"/>
          <w:szCs w:val="22"/>
        </w:rPr>
      </w:pPr>
      <w:bookmarkStart w:id="0" w:name="_GoBack"/>
      <w:bookmarkEnd w:id="0"/>
    </w:p>
    <w:p w:rsidR="00E95523" w:rsidRDefault="00E95523" w:rsidP="00E95523">
      <w:pPr>
        <w:pStyle w:val="a3"/>
        <w:rPr>
          <w:rFonts w:ascii="Segoe UI" w:hAnsi="Segoe UI" w:cs="Segoe UI"/>
          <w:b/>
          <w:sz w:val="22"/>
          <w:szCs w:val="22"/>
        </w:rPr>
      </w:pPr>
    </w:p>
    <w:p w:rsidR="00E95523" w:rsidRDefault="00E95523" w:rsidP="00E95523">
      <w:pPr>
        <w:pStyle w:val="a3"/>
        <w:rPr>
          <w:rFonts w:ascii="Segoe UI" w:hAnsi="Segoe UI" w:cs="Segoe UI"/>
          <w:b/>
          <w:sz w:val="22"/>
          <w:szCs w:val="22"/>
        </w:rPr>
      </w:pPr>
    </w:p>
    <w:p w:rsidR="00E95523" w:rsidRPr="00E95523" w:rsidRDefault="00E95523" w:rsidP="00E95523">
      <w:pPr>
        <w:pStyle w:val="a3"/>
        <w:rPr>
          <w:rFonts w:ascii="Segoe UI" w:hAnsi="Segoe UI" w:cs="Segoe UI"/>
          <w:b/>
          <w:sz w:val="22"/>
          <w:szCs w:val="22"/>
        </w:rPr>
      </w:pPr>
    </w:p>
    <w:p w:rsidR="00E95523" w:rsidRDefault="00E95523" w:rsidP="00E95523">
      <w:pPr>
        <w:pStyle w:val="a3"/>
        <w:numPr>
          <w:ilvl w:val="0"/>
          <w:numId w:val="6"/>
        </w:numPr>
        <w:spacing w:before="200" w:after="200"/>
        <w:contextualSpacing w:val="0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Άλλες σημειώσεις</w:t>
      </w:r>
    </w:p>
    <w:p w:rsidR="00E95523" w:rsidRDefault="00E95523" w:rsidP="00E95523">
      <w:pPr>
        <w:pStyle w:val="a3"/>
        <w:spacing w:before="200" w:after="200"/>
        <w:contextualSpacing w:val="0"/>
        <w:rPr>
          <w:rFonts w:ascii="Segoe UI" w:hAnsi="Segoe UI" w:cs="Segoe UI"/>
          <w:b/>
          <w:sz w:val="22"/>
          <w:szCs w:val="22"/>
        </w:rPr>
      </w:pPr>
    </w:p>
    <w:p w:rsidR="00C32E44" w:rsidRPr="00C32E44" w:rsidRDefault="00C32E44" w:rsidP="00C32E44">
      <w:pPr>
        <w:spacing w:before="200" w:after="200"/>
        <w:rPr>
          <w:rFonts w:ascii="Segoe UI" w:hAnsi="Segoe UI" w:cs="Segoe UI"/>
          <w:b/>
          <w:sz w:val="22"/>
          <w:szCs w:val="22"/>
        </w:rPr>
      </w:pPr>
    </w:p>
    <w:p w:rsidR="001A625A" w:rsidRPr="001473C1" w:rsidRDefault="001A625A" w:rsidP="00F91544">
      <w:pPr>
        <w:pStyle w:val="a3"/>
        <w:contextualSpacing w:val="0"/>
        <w:rPr>
          <w:rFonts w:ascii="Segoe UI" w:hAnsi="Segoe UI" w:cs="Segoe UI"/>
          <w:sz w:val="22"/>
          <w:szCs w:val="22"/>
        </w:rPr>
      </w:pPr>
    </w:p>
    <w:sectPr w:rsidR="001A625A" w:rsidRPr="001473C1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2E1" w:rsidRDefault="002462E1" w:rsidP="00EF312B">
      <w:pPr>
        <w:spacing w:line="240" w:lineRule="auto"/>
      </w:pPr>
      <w:r>
        <w:separator/>
      </w:r>
    </w:p>
  </w:endnote>
  <w:endnote w:type="continuationSeparator" w:id="0">
    <w:p w:rsidR="002462E1" w:rsidRDefault="002462E1" w:rsidP="00EF31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721761"/>
      <w:docPartObj>
        <w:docPartGallery w:val="Page Numbers (Bottom of Page)"/>
        <w:docPartUnique/>
      </w:docPartObj>
    </w:sdtPr>
    <w:sdtEndPr/>
    <w:sdtContent>
      <w:p w:rsidR="009A3442" w:rsidRDefault="009A3442" w:rsidP="009A3442">
        <w:pPr>
          <w:pStyle w:val="a6"/>
          <w:jc w:val="right"/>
        </w:pPr>
        <w:r>
          <w:t xml:space="preserve">Σελίδα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37E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F312B" w:rsidRPr="009A3442" w:rsidRDefault="00EF312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2E1" w:rsidRDefault="002462E1" w:rsidP="00EF312B">
      <w:pPr>
        <w:spacing w:line="240" w:lineRule="auto"/>
      </w:pPr>
      <w:r>
        <w:separator/>
      </w:r>
    </w:p>
  </w:footnote>
  <w:footnote w:type="continuationSeparator" w:id="0">
    <w:p w:rsidR="002462E1" w:rsidRDefault="002462E1" w:rsidP="00EF31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12B" w:rsidRDefault="00EF312B" w:rsidP="00EF312B">
    <w:pPr>
      <w:pStyle w:val="a5"/>
    </w:pPr>
    <w:r>
      <w:rPr>
        <w:noProof/>
        <w:lang w:eastAsia="el-GR"/>
      </w:rPr>
      <w:drawing>
        <wp:anchor distT="0" distB="0" distL="114300" distR="114300" simplePos="0" relativeHeight="251659264" behindDoc="0" locked="0" layoutInCell="1" allowOverlap="1" wp14:anchorId="2B0FDB9A" wp14:editId="1A6866FC">
          <wp:simplePos x="0" y="0"/>
          <wp:positionH relativeFrom="column">
            <wp:posOffset>-77470</wp:posOffset>
          </wp:positionH>
          <wp:positionV relativeFrom="paragraph">
            <wp:posOffset>-105410</wp:posOffset>
          </wp:positionV>
          <wp:extent cx="1835785" cy="582930"/>
          <wp:effectExtent l="19050" t="0" r="0" b="0"/>
          <wp:wrapTopAndBottom/>
          <wp:docPr id="12" name="Picture 2" descr="LogicDIS_C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icDIS_C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582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F312B" w:rsidRDefault="00EF312B" w:rsidP="00EF312B">
    <w:pPr>
      <w:pStyle w:val="a5"/>
    </w:pPr>
  </w:p>
  <w:p w:rsidR="00EF312B" w:rsidRPr="004553CD" w:rsidRDefault="00EF312B" w:rsidP="00EF312B">
    <w:pPr>
      <w:pStyle w:val="a5"/>
      <w:tabs>
        <w:tab w:val="clear" w:pos="4153"/>
        <w:tab w:val="clear" w:pos="8306"/>
        <w:tab w:val="left" w:pos="1826"/>
      </w:tabs>
    </w:pPr>
    <w:r w:rsidRPr="004553CD">
      <w:tab/>
    </w:r>
  </w:p>
  <w:p w:rsidR="00EF312B" w:rsidRDefault="00EF312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8034A"/>
    <w:multiLevelType w:val="hybridMultilevel"/>
    <w:tmpl w:val="810E918A"/>
    <w:lvl w:ilvl="0" w:tplc="372E3D8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03CAF"/>
    <w:multiLevelType w:val="hybridMultilevel"/>
    <w:tmpl w:val="2B9A0EFA"/>
    <w:lvl w:ilvl="0" w:tplc="CE88DBB4">
      <w:numFmt w:val="bullet"/>
      <w:lvlText w:val="–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A78C1"/>
    <w:multiLevelType w:val="hybridMultilevel"/>
    <w:tmpl w:val="82266E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B27C8"/>
    <w:multiLevelType w:val="hybridMultilevel"/>
    <w:tmpl w:val="EC7CCF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009F5"/>
    <w:multiLevelType w:val="hybridMultilevel"/>
    <w:tmpl w:val="3E966172"/>
    <w:lvl w:ilvl="0" w:tplc="372E3D8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E52A9"/>
    <w:multiLevelType w:val="hybridMultilevel"/>
    <w:tmpl w:val="E272EB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2E1"/>
    <w:rsid w:val="00024485"/>
    <w:rsid w:val="00037AF3"/>
    <w:rsid w:val="001473C1"/>
    <w:rsid w:val="0016631F"/>
    <w:rsid w:val="001A625A"/>
    <w:rsid w:val="00200025"/>
    <w:rsid w:val="00213685"/>
    <w:rsid w:val="00221A2E"/>
    <w:rsid w:val="00225389"/>
    <w:rsid w:val="002437ED"/>
    <w:rsid w:val="002462E1"/>
    <w:rsid w:val="00292E0A"/>
    <w:rsid w:val="00350EC4"/>
    <w:rsid w:val="004819F8"/>
    <w:rsid w:val="004A3CA9"/>
    <w:rsid w:val="0053752C"/>
    <w:rsid w:val="005412C2"/>
    <w:rsid w:val="005E57AD"/>
    <w:rsid w:val="00614BF7"/>
    <w:rsid w:val="006848C3"/>
    <w:rsid w:val="006E600C"/>
    <w:rsid w:val="00795A30"/>
    <w:rsid w:val="007F606F"/>
    <w:rsid w:val="00937E13"/>
    <w:rsid w:val="00946CBF"/>
    <w:rsid w:val="009516F7"/>
    <w:rsid w:val="00995251"/>
    <w:rsid w:val="009A3442"/>
    <w:rsid w:val="009A40E4"/>
    <w:rsid w:val="009F1CD9"/>
    <w:rsid w:val="00A058C3"/>
    <w:rsid w:val="00A23C2E"/>
    <w:rsid w:val="00AD2F0C"/>
    <w:rsid w:val="00B0095C"/>
    <w:rsid w:val="00B13264"/>
    <w:rsid w:val="00BF2A48"/>
    <w:rsid w:val="00BF5ECC"/>
    <w:rsid w:val="00C32E44"/>
    <w:rsid w:val="00C5573D"/>
    <w:rsid w:val="00C62EB1"/>
    <w:rsid w:val="00C86B35"/>
    <w:rsid w:val="00CC3CB5"/>
    <w:rsid w:val="00D22BE5"/>
    <w:rsid w:val="00D91418"/>
    <w:rsid w:val="00E00A3D"/>
    <w:rsid w:val="00E138CB"/>
    <w:rsid w:val="00E95523"/>
    <w:rsid w:val="00EA4986"/>
    <w:rsid w:val="00EF312B"/>
    <w:rsid w:val="00F06F08"/>
    <w:rsid w:val="00F12E32"/>
    <w:rsid w:val="00F64D84"/>
    <w:rsid w:val="00F9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0BA1"/>
  <w15:docId w15:val="{44709E12-ECF6-4CC0-9EDD-C6D4262E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4986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50E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BF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A3C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A3CA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EF312B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0"/>
    <w:link w:val="a5"/>
    <w:uiPriority w:val="99"/>
    <w:rsid w:val="00EF312B"/>
  </w:style>
  <w:style w:type="paragraph" w:styleId="a6">
    <w:name w:val="footer"/>
    <w:basedOn w:val="a"/>
    <w:link w:val="Char1"/>
    <w:uiPriority w:val="99"/>
    <w:unhideWhenUsed/>
    <w:rsid w:val="00EF312B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6"/>
    <w:uiPriority w:val="99"/>
    <w:rsid w:val="00EF312B"/>
  </w:style>
  <w:style w:type="paragraph" w:customStyle="1" w:styleId="unknownstyle1">
    <w:name w:val="unknown style1"/>
    <w:uiPriority w:val="99"/>
    <w:rsid w:val="00EF312B"/>
    <w:pPr>
      <w:widowControl w:val="0"/>
      <w:overflowPunct w:val="0"/>
      <w:autoSpaceDE w:val="0"/>
      <w:autoSpaceDN w:val="0"/>
      <w:adjustRightInd w:val="0"/>
      <w:spacing w:after="0" w:line="285" w:lineRule="auto"/>
      <w:jc w:val="center"/>
    </w:pPr>
    <w:rPr>
      <w:rFonts w:ascii="Verdana" w:eastAsia="Times New Roman" w:hAnsi="Verdana" w:cs="Verdana"/>
      <w:color w:val="000000"/>
      <w:kern w:val="28"/>
      <w:sz w:val="12"/>
      <w:szCs w:val="12"/>
      <w:lang w:eastAsia="el-GR"/>
    </w:rPr>
  </w:style>
  <w:style w:type="paragraph" w:styleId="a7">
    <w:name w:val="Plain Text"/>
    <w:basedOn w:val="a"/>
    <w:link w:val="Char2"/>
    <w:uiPriority w:val="99"/>
    <w:semiHidden/>
    <w:unhideWhenUsed/>
    <w:rsid w:val="002462E1"/>
    <w:pPr>
      <w:spacing w:line="240" w:lineRule="auto"/>
    </w:pPr>
    <w:rPr>
      <w:rFonts w:ascii="Calibri" w:hAnsi="Calibri" w:cstheme="minorBidi"/>
      <w:sz w:val="22"/>
      <w:szCs w:val="21"/>
    </w:rPr>
  </w:style>
  <w:style w:type="character" w:customStyle="1" w:styleId="Char2">
    <w:name w:val="Απλό κείμενο Char"/>
    <w:basedOn w:val="a0"/>
    <w:link w:val="a7"/>
    <w:uiPriority w:val="99"/>
    <w:semiHidden/>
    <w:rsid w:val="002462E1"/>
    <w:rPr>
      <w:rFonts w:ascii="Calibri" w:hAnsi="Calibri"/>
      <w:szCs w:val="21"/>
    </w:rPr>
  </w:style>
  <w:style w:type="character" w:customStyle="1" w:styleId="1Char">
    <w:name w:val="Επικεφαλίδα 1 Char"/>
    <w:basedOn w:val="a0"/>
    <w:link w:val="1"/>
    <w:uiPriority w:val="9"/>
    <w:rsid w:val="00350E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itle"/>
    <w:basedOn w:val="a"/>
    <w:next w:val="a"/>
    <w:link w:val="Char3"/>
    <w:uiPriority w:val="10"/>
    <w:qFormat/>
    <w:rsid w:val="00795A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3">
    <w:name w:val="Τίτλος Char"/>
    <w:basedOn w:val="a0"/>
    <w:link w:val="a8"/>
    <w:uiPriority w:val="10"/>
    <w:rsid w:val="00795A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9">
    <w:name w:val="Table Grid"/>
    <w:basedOn w:val="a1"/>
    <w:uiPriority w:val="59"/>
    <w:rsid w:val="005E5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llwork\iQom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iQomDoc.dotx</Template>
  <TotalTime>166</TotalTime>
  <Pages>6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FEUP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Stilianos Christodoulou</dc:creator>
  <cp:lastModifiedBy>Dimitris Zahos</cp:lastModifiedBy>
  <cp:revision>12</cp:revision>
  <cp:lastPrinted>2015-07-23T18:18:00Z</cp:lastPrinted>
  <dcterms:created xsi:type="dcterms:W3CDTF">2015-03-10T10:46:00Z</dcterms:created>
  <dcterms:modified xsi:type="dcterms:W3CDTF">2018-08-30T09:22:00Z</dcterms:modified>
</cp:coreProperties>
</file>